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margin" w:tblpXSpec="center" w:tblpY="-187"/>
        <w:bidiVisual/>
        <w:tblW w:w="10041" w:type="dxa"/>
        <w:tblLook w:val="0000" w:firstRow="0" w:lastRow="0" w:firstColumn="0" w:lastColumn="0" w:noHBand="0" w:noVBand="0"/>
      </w:tblPr>
      <w:tblGrid>
        <w:gridCol w:w="10041"/>
      </w:tblGrid>
      <w:tr w:rsidR="007D6DCC" w:rsidRPr="008818EC" w:rsidTr="007D6DCC">
        <w:trPr>
          <w:trHeight w:val="1080"/>
        </w:trPr>
        <w:tc>
          <w:tcPr>
            <w:tcW w:w="1004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99"/>
            <w:vAlign w:val="center"/>
          </w:tcPr>
          <w:p w:rsidR="007D6DCC" w:rsidRPr="008818EC" w:rsidRDefault="007D6DCC" w:rsidP="007D6DCC">
            <w:pPr>
              <w:bidi/>
              <w:jc w:val="left"/>
              <w:rPr>
                <w:rFonts w:cs="Arial"/>
                <w:b/>
                <w:bCs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Cs w:val="24"/>
                <w:rtl/>
                <w:lang w:bidi="ar-EG"/>
              </w:rPr>
              <w:t xml:space="preserve">قائمة </w:t>
            </w:r>
            <w:r>
              <w:rPr>
                <w:rFonts w:cs="Arial" w:hint="cs"/>
                <w:b/>
                <w:bCs/>
                <w:szCs w:val="24"/>
                <w:rtl/>
              </w:rPr>
              <w:t>مراجعة</w:t>
            </w:r>
            <w:r>
              <w:rPr>
                <w:rFonts w:cs="Arial" w:hint="cs"/>
                <w:b/>
                <w:bCs/>
                <w:szCs w:val="24"/>
                <w:rtl/>
                <w:lang w:bidi="ar-EG"/>
              </w:rPr>
              <w:t xml:space="preserve"> تقييم الإغلاق ووضع اللافتات</w:t>
            </w:r>
          </w:p>
          <w:p w:rsidR="007D6DCC" w:rsidRPr="008818EC" w:rsidRDefault="007D6DCC" w:rsidP="007D6DCC">
            <w:pPr>
              <w:bidi/>
              <w:ind w:left="1473" w:hanging="1440"/>
              <w:jc w:val="left"/>
              <w:rPr>
                <w:rFonts w:cs="Arial"/>
                <w:b/>
                <w:bCs/>
              </w:rPr>
            </w:pPr>
            <w:r w:rsidRPr="00710F57">
              <w:rPr>
                <w:rFonts w:cs="Arial"/>
                <w:b/>
                <w:bCs/>
                <w:rtl/>
              </w:rPr>
              <w:t xml:space="preserve">التوجيهات: </w:t>
            </w:r>
            <w:r>
              <w:rPr>
                <w:rFonts w:cs="Arial" w:hint="cs"/>
                <w:b/>
                <w:bCs/>
                <w:color w:val="FF0000"/>
                <w:rtl/>
              </w:rPr>
              <w:t>أختر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rtl/>
              </w:rPr>
              <w:t>"نعم" أو "لا" أو "غير متاح"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إذا كان الإجراء</w:t>
            </w:r>
            <w:r>
              <w:rPr>
                <w:rFonts w:cs="Arial"/>
                <w:b/>
                <w:bCs/>
                <w:color w:val="FF0000"/>
                <w:rtl/>
              </w:rPr>
              <w:t xml:space="preserve"> التصحيحي مطلوبًا ، أجب بـ "لا"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FF0000"/>
                <w:rtl/>
              </w:rPr>
              <w:t>وبالنسبة لك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>ل إجابة</w:t>
            </w:r>
            <w:r>
              <w:rPr>
                <w:rFonts w:cs="Arial" w:hint="cs"/>
                <w:b/>
                <w:bCs/>
                <w:color w:val="FF0000"/>
                <w:rtl/>
              </w:rPr>
              <w:t xml:space="preserve"> بـ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"لا" ، قدم وصفًا موجزًا </w:t>
            </w:r>
            <w:r>
              <w:rPr>
                <w:rFonts w:cs="Arial" w:hint="cs"/>
                <w:b/>
                <w:bCs/>
                <w:color w:val="FF0000"/>
                <w:rtl/>
              </w:rPr>
              <w:t>ل</w:t>
            </w:r>
            <w:r>
              <w:rPr>
                <w:rFonts w:cs="Arial"/>
                <w:b/>
                <w:bCs/>
                <w:color w:val="FF0000"/>
                <w:rtl/>
              </w:rPr>
              <w:t xml:space="preserve">لمشكلة في عمود "التعليقات" 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أضف </w:t>
            </w:r>
            <w:r>
              <w:rPr>
                <w:rFonts w:cs="Arial" w:hint="cs"/>
                <w:b/>
                <w:bCs/>
                <w:color w:val="FF0000"/>
                <w:rtl/>
              </w:rPr>
              <w:t>النتائج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/ </w:t>
            </w:r>
            <w:r>
              <w:rPr>
                <w:rFonts w:cs="Arial" w:hint="cs"/>
                <w:b/>
                <w:bCs/>
                <w:color w:val="FF0000"/>
                <w:rtl/>
              </w:rPr>
              <w:t>المشكلة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إلى سجل تتبع الصحة والسلامة والبيئة.</w:t>
            </w:r>
          </w:p>
        </w:tc>
      </w:tr>
    </w:tbl>
    <w:p w:rsidR="0069392D" w:rsidRPr="0069392D" w:rsidRDefault="0069392D" w:rsidP="007D6DCC">
      <w:pPr>
        <w:bidi/>
        <w:jc w:val="left"/>
      </w:pPr>
    </w:p>
    <w:p w:rsidR="00D83FF3" w:rsidRPr="008818EC" w:rsidRDefault="00D83FF3" w:rsidP="007D6DCC">
      <w:pPr>
        <w:bidi/>
        <w:jc w:val="left"/>
        <w:rPr>
          <w:sz w:val="2"/>
          <w:szCs w:val="2"/>
        </w:rPr>
      </w:pPr>
    </w:p>
    <w:tbl>
      <w:tblPr>
        <w:bidiVisual/>
        <w:tblW w:w="10673" w:type="dxa"/>
        <w:tblInd w:w="-131" w:type="dxa"/>
        <w:tblLook w:val="0000" w:firstRow="0" w:lastRow="0" w:firstColumn="0" w:lastColumn="0" w:noHBand="0" w:noVBand="0"/>
      </w:tblPr>
      <w:tblGrid>
        <w:gridCol w:w="3884"/>
        <w:gridCol w:w="4858"/>
        <w:gridCol w:w="415"/>
        <w:gridCol w:w="314"/>
        <w:gridCol w:w="516"/>
        <w:gridCol w:w="686"/>
      </w:tblGrid>
      <w:tr w:rsidR="00D83FF3" w:rsidRPr="008818EC" w:rsidTr="007D6DCC">
        <w:trPr>
          <w:cantSplit/>
          <w:trHeight w:val="20"/>
          <w:tblHeader/>
        </w:trPr>
        <w:tc>
          <w:tcPr>
            <w:tcW w:w="388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66FFFF"/>
            <w:vAlign w:val="center"/>
          </w:tcPr>
          <w:p w:rsidR="00D83FF3" w:rsidRPr="008818EC" w:rsidRDefault="00957322" w:rsidP="007D6DCC">
            <w:pPr>
              <w:bidi/>
              <w:jc w:val="left"/>
              <w:rPr>
                <w:rFonts w:cs="Arial"/>
                <w:b/>
                <w:rtl/>
                <w:lang w:bidi="ar-EG"/>
              </w:rPr>
            </w:pPr>
            <w:r>
              <w:rPr>
                <w:rFonts w:cs="Arial" w:hint="cs"/>
                <w:b/>
                <w:rtl/>
                <w:lang w:bidi="ar-EG"/>
              </w:rPr>
              <w:t>م</w:t>
            </w:r>
          </w:p>
        </w:tc>
        <w:tc>
          <w:tcPr>
            <w:tcW w:w="4858" w:type="dxa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66FFFF"/>
            <w:vAlign w:val="center"/>
          </w:tcPr>
          <w:p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  <w:rtl/>
                <w:lang w:bidi="ar-EG"/>
              </w:rPr>
            </w:pPr>
            <w:r>
              <w:rPr>
                <w:rFonts w:cs="Arial" w:hint="cs"/>
                <w:b/>
                <w:bCs/>
                <w:rtl/>
                <w:lang w:bidi="ar-EG"/>
              </w:rPr>
              <w:t xml:space="preserve">إجراء الإغلاق ووضع اللافتات ووضع </w:t>
            </w:r>
            <w:r w:rsidR="00810559">
              <w:rPr>
                <w:rFonts w:cs="Arial" w:hint="cs"/>
                <w:b/>
                <w:bCs/>
                <w:rtl/>
                <w:lang w:bidi="ar-EG"/>
              </w:rPr>
              <w:t>لافتات</w:t>
            </w:r>
            <w:r>
              <w:rPr>
                <w:rFonts w:cs="Arial" w:hint="cs"/>
                <w:b/>
                <w:bCs/>
                <w:rtl/>
                <w:lang w:bidi="ar-EG"/>
              </w:rPr>
              <w:t xml:space="preserve"> وإغلاق السلامة للمعدات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66FFFF"/>
            <w:vAlign w:val="center"/>
          </w:tcPr>
          <w:p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الإجابة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nil"/>
              <w:right w:val="double" w:sz="6" w:space="0" w:color="000000"/>
            </w:tcBorders>
            <w:shd w:val="clear" w:color="auto" w:fill="66FFFF"/>
            <w:vAlign w:val="center"/>
          </w:tcPr>
          <w:p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تعليقات</w:t>
            </w:r>
          </w:p>
        </w:tc>
      </w:tr>
      <w:tr w:rsidR="00D83FF3" w:rsidRPr="008818EC" w:rsidTr="007D6DCC">
        <w:trPr>
          <w:cantSplit/>
          <w:trHeight w:val="20"/>
          <w:tblHeader/>
        </w:trPr>
        <w:tc>
          <w:tcPr>
            <w:tcW w:w="388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858" w:type="dxa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نعم</w:t>
            </w:r>
          </w:p>
        </w:tc>
        <w:tc>
          <w:tcPr>
            <w:tcW w:w="3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لا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غير متاح</w:t>
            </w:r>
          </w:p>
        </w:tc>
        <w:tc>
          <w:tcPr>
            <w:tcW w:w="686" w:type="dxa"/>
            <w:vMerge/>
            <w:tcBorders>
              <w:left w:val="nil"/>
              <w:bottom w:val="double" w:sz="6" w:space="0" w:color="auto"/>
              <w:right w:val="double" w:sz="6" w:space="0" w:color="000000"/>
            </w:tcBorders>
          </w:tcPr>
          <w:p w:rsidR="00D83FF3" w:rsidRPr="008818EC" w:rsidRDefault="00D83FF3" w:rsidP="007D6DCC">
            <w:pPr>
              <w:bidi/>
              <w:jc w:val="left"/>
              <w:rPr>
                <w:rFonts w:cs="Arial"/>
                <w:b/>
                <w:bCs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789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FFCC99"/>
            <w:vAlign w:val="center"/>
          </w:tcPr>
          <w:p w:rsidR="00D83FF3" w:rsidRPr="00957322" w:rsidRDefault="00957322" w:rsidP="007D6DCC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957322">
              <w:rPr>
                <w:rFonts w:cs="Arial" w:hint="cs"/>
                <w:bCs/>
                <w:i/>
                <w:iCs/>
                <w:rtl/>
              </w:rPr>
              <w:t>الفئة الفرعية 1: المتطلبات</w:t>
            </w: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E53BAF" w:rsidRDefault="00F53417" w:rsidP="007D6DCC">
            <w:pPr>
              <w:bidi/>
              <w:jc w:val="left"/>
              <w:rPr>
                <w:rFonts w:cs="Arial"/>
              </w:rPr>
            </w:pPr>
            <w:r w:rsidRPr="00F53417">
              <w:rPr>
                <w:rFonts w:cs="Arial"/>
                <w:rtl/>
              </w:rPr>
              <w:t xml:space="preserve">هل </w:t>
            </w:r>
            <w:r w:rsidR="00963851">
              <w:rPr>
                <w:rFonts w:cs="Arial" w:hint="cs"/>
                <w:rtl/>
              </w:rPr>
              <w:t>عين</w:t>
            </w:r>
            <w:r w:rsidRPr="00F53417">
              <w:rPr>
                <w:rFonts w:cs="Arial"/>
                <w:rtl/>
              </w:rPr>
              <w:t xml:space="preserve"> المشروع </w:t>
            </w:r>
            <w:r w:rsidR="002F7056">
              <w:rPr>
                <w:rFonts w:cs="Arial" w:hint="cs"/>
                <w:rtl/>
              </w:rPr>
              <w:t>إدارة</w:t>
            </w:r>
            <w:r w:rsidRPr="00F53417">
              <w:rPr>
                <w:rFonts w:cs="Arial"/>
                <w:rtl/>
              </w:rPr>
              <w:t xml:space="preserve"> </w:t>
            </w:r>
            <w:r w:rsidR="00810559">
              <w:rPr>
                <w:rFonts w:cs="Arial" w:hint="cs"/>
                <w:rtl/>
              </w:rPr>
              <w:t>لوضع</w:t>
            </w:r>
            <w:r w:rsidR="00963851">
              <w:rPr>
                <w:rFonts w:cs="Arial" w:hint="cs"/>
                <w:rtl/>
              </w:rPr>
              <w:t xml:space="preserve"> </w:t>
            </w:r>
            <w:r w:rsidR="00810559">
              <w:rPr>
                <w:rFonts w:cs="Arial" w:hint="cs"/>
                <w:rtl/>
              </w:rPr>
              <w:t>لافتات</w:t>
            </w:r>
            <w:r w:rsidRPr="00F53417">
              <w:rPr>
                <w:rFonts w:cs="Arial"/>
                <w:rtl/>
              </w:rPr>
              <w:t xml:space="preserve"> </w:t>
            </w:r>
            <w:r w:rsidR="00963851">
              <w:rPr>
                <w:rFonts w:cs="Arial" w:hint="cs"/>
                <w:rtl/>
              </w:rPr>
              <w:t>لمراقبة وتنظيم</w:t>
            </w:r>
            <w:r w:rsidRPr="00F53417">
              <w:rPr>
                <w:rFonts w:cs="Arial"/>
                <w:rtl/>
              </w:rPr>
              <w:t xml:space="preserve"> برنامج </w:t>
            </w:r>
            <w:r w:rsidR="00963851">
              <w:rPr>
                <w:rFonts w:cs="Arial" w:hint="cs"/>
                <w:rtl/>
              </w:rPr>
              <w:t>الإغلاق ووضع اللافتات</w:t>
            </w:r>
            <w:r w:rsidRPr="00F53417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1323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E53BAF" w:rsidTr="00810559">
              <w:trPr>
                <w:trHeight w:val="5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E53BAF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E53BAF" w:rsidRDefault="000B4131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0B4131">
                    <w:rPr>
                      <w:rFonts w:cs="Arial"/>
                      <w:rtl/>
                    </w:rPr>
                    <w:t>عند</w:t>
                  </w:r>
                  <w:r>
                    <w:rPr>
                      <w:rFonts w:cs="Arial" w:hint="cs"/>
                      <w:rtl/>
                    </w:rPr>
                    <w:t>ما</w:t>
                  </w:r>
                  <w:r w:rsidRPr="000B4131">
                    <w:rPr>
                      <w:rFonts w:cs="Arial"/>
                      <w:rtl/>
                    </w:rPr>
                    <w:t xml:space="preserve"> </w:t>
                  </w:r>
                  <w:r w:rsidR="00810559">
                    <w:rPr>
                      <w:rFonts w:cs="Arial" w:hint="cs"/>
                      <w:rtl/>
                    </w:rPr>
                    <w:t>ي</w:t>
                  </w:r>
                  <w:r>
                    <w:rPr>
                      <w:rFonts w:cs="Arial" w:hint="cs"/>
                      <w:rtl/>
                    </w:rPr>
                    <w:t>صدر</w:t>
                  </w:r>
                  <w:r w:rsidR="00810559"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ل</w:t>
                  </w:r>
                  <w:r>
                    <w:rPr>
                      <w:rFonts w:cs="Arial"/>
                      <w:rtl/>
                    </w:rPr>
                    <w:t xml:space="preserve">أكثر من مجموعة </w:t>
                  </w:r>
                  <w:r w:rsidRPr="000B4131">
                    <w:rPr>
                      <w:rFonts w:cs="Arial"/>
                      <w:rtl/>
                    </w:rPr>
                    <w:t xml:space="preserve">تصريح وضع 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Pr="000B4131">
                    <w:rPr>
                      <w:rFonts w:cs="Arial"/>
                      <w:rtl/>
                    </w:rPr>
                    <w:t xml:space="preserve"> سلامة النظام / </w:t>
                  </w:r>
                  <w:r w:rsidR="00762505">
                    <w:rPr>
                      <w:rFonts w:cs="Arial"/>
                      <w:rtl/>
                    </w:rPr>
                    <w:t>المكونا</w:t>
                  </w:r>
                  <w:r w:rsidRPr="000B4131">
                    <w:rPr>
                      <w:rFonts w:cs="Arial"/>
                      <w:rtl/>
                    </w:rPr>
                    <w:t xml:space="preserve">ت </w:t>
                  </w:r>
                  <w:r>
                    <w:rPr>
                      <w:rFonts w:cs="Arial" w:hint="cs"/>
                      <w:rtl/>
                    </w:rPr>
                    <w:t>ويتم تسجيلها</w:t>
                  </w:r>
                  <w:r w:rsidR="00810559">
                    <w:rPr>
                      <w:rFonts w:cs="Arial"/>
                      <w:rtl/>
                    </w:rPr>
                    <w:t xml:space="preserve"> على تصريح </w:t>
                  </w:r>
                  <w:r w:rsidR="00810559">
                    <w:rPr>
                      <w:rFonts w:cs="Arial" w:hint="cs"/>
                      <w:rtl/>
                    </w:rPr>
                    <w:t>قائم</w:t>
                  </w:r>
                  <w:r w:rsidRPr="000B4131">
                    <w:rPr>
                      <w:rFonts w:cs="Arial"/>
                      <w:rtl/>
                    </w:rPr>
                    <w:t xml:space="preserve">، هل يضمن المشروع أن جميع الموظفين </w:t>
                  </w:r>
                  <w:r>
                    <w:rPr>
                      <w:rFonts w:cs="Arial" w:hint="cs"/>
                      <w:rtl/>
                    </w:rPr>
                    <w:t>المشاركين</w:t>
                  </w:r>
                  <w:r w:rsidRPr="000B4131">
                    <w:rPr>
                      <w:rFonts w:cs="Arial"/>
                      <w:rtl/>
                    </w:rPr>
                    <w:t xml:space="preserve"> يجب أن </w:t>
                  </w:r>
                  <w:r>
                    <w:rPr>
                      <w:rFonts w:cs="Arial" w:hint="cs"/>
                      <w:rtl/>
                    </w:rPr>
                    <w:t xml:space="preserve">يقوموا </w:t>
                  </w:r>
                  <w:r w:rsidR="00810559">
                    <w:rPr>
                      <w:rFonts w:cs="Arial" w:hint="cs"/>
                      <w:rtl/>
                    </w:rPr>
                    <w:t>باستكمال إجراءات</w:t>
                  </w:r>
                  <w:r w:rsidRPr="000B4131">
                    <w:rPr>
                      <w:rFonts w:cs="Arial"/>
                      <w:rtl/>
                    </w:rPr>
                    <w:t xml:space="preserve"> التصريح قبل إغلاقه؟</w:t>
                  </w:r>
                </w:p>
              </w:tc>
            </w:tr>
          </w:tbl>
          <w:p w:rsidR="00D83FF3" w:rsidRPr="00E53BAF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963851" w:rsidP="007D6DCC">
            <w:pPr>
              <w:bidi/>
              <w:jc w:val="left"/>
              <w:rPr>
                <w:rFonts w:cs="Arial"/>
                <w:lang w:bidi="ar-EG"/>
              </w:rPr>
            </w:pPr>
            <w:r w:rsidRPr="00963851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>ي</w:t>
            </w:r>
            <w:r w:rsidRPr="00963851">
              <w:rPr>
                <w:rFonts w:cs="Arial"/>
                <w:rtl/>
              </w:rPr>
              <w:t xml:space="preserve">تم الاحتفاظ بمفاتيح </w:t>
            </w:r>
            <w:r>
              <w:rPr>
                <w:rFonts w:cs="Arial" w:hint="cs"/>
                <w:rtl/>
              </w:rPr>
              <w:t>الإغلاق</w:t>
            </w:r>
            <w:r>
              <w:rPr>
                <w:rFonts w:cs="Arial"/>
                <w:rtl/>
              </w:rPr>
              <w:t xml:space="preserve"> في صندوق </w:t>
            </w:r>
            <w:r w:rsidR="00992C35">
              <w:rPr>
                <w:rFonts w:cs="Arial" w:hint="cs"/>
                <w:rtl/>
              </w:rPr>
              <w:t>مغلق</w:t>
            </w:r>
            <w:r w:rsidRPr="00963851">
              <w:rPr>
                <w:rFonts w:cs="Arial"/>
                <w:rtl/>
              </w:rPr>
              <w:t xml:space="preserve"> تحت سيطرة</w:t>
            </w:r>
            <w:r>
              <w:rPr>
                <w:rFonts w:cs="Arial" w:hint="cs"/>
                <w:rtl/>
              </w:rPr>
              <w:t xml:space="preserve"> </w:t>
            </w:r>
            <w:r w:rsidR="00992C35">
              <w:rPr>
                <w:rFonts w:hint="cs"/>
                <w:rtl/>
              </w:rPr>
              <w:t>إدارة  وضع اللافتات</w:t>
            </w:r>
            <w:r w:rsidRPr="00963851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D90598" w:rsidP="007D6DCC">
            <w:pPr>
              <w:bidi/>
              <w:jc w:val="left"/>
              <w:rPr>
                <w:rFonts w:cs="Arial"/>
              </w:rPr>
            </w:pPr>
            <w:r w:rsidRPr="00D90598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 xml:space="preserve">هناك </w:t>
            </w:r>
            <w:r w:rsidRPr="00D90598">
              <w:rPr>
                <w:rFonts w:cs="Arial"/>
                <w:rtl/>
              </w:rPr>
              <w:t xml:space="preserve">سجلات </w:t>
            </w:r>
            <w:r>
              <w:rPr>
                <w:rFonts w:cs="Arial" w:hint="cs"/>
                <w:rtl/>
              </w:rPr>
              <w:t>محفوظة</w:t>
            </w:r>
            <w:r w:rsidRPr="00D90598">
              <w:rPr>
                <w:rFonts w:cs="Arial"/>
                <w:rtl/>
              </w:rPr>
              <w:t xml:space="preserve"> تتناول </w:t>
            </w:r>
            <w:r w:rsidR="00FE05AB" w:rsidRPr="00D90598">
              <w:rPr>
                <w:rFonts w:cs="Arial" w:hint="cs"/>
                <w:rtl/>
              </w:rPr>
              <w:t xml:space="preserve">الأحكام </w:t>
            </w:r>
            <w:r w:rsidR="00FE05AB">
              <w:rPr>
                <w:rFonts w:cs="Arial" w:hint="cs"/>
                <w:rtl/>
              </w:rPr>
              <w:t>المطبقة</w:t>
            </w:r>
            <w:r w:rsidR="00F16B61">
              <w:rPr>
                <w:rFonts w:cs="Arial" w:hint="cs"/>
                <w:rtl/>
              </w:rPr>
              <w:t xml:space="preserve"> </w:t>
            </w:r>
            <w:r w:rsidRPr="00D90598">
              <w:rPr>
                <w:rFonts w:cs="Arial"/>
                <w:rtl/>
              </w:rPr>
              <w:t xml:space="preserve">في حالة فقدان مفتاح </w:t>
            </w:r>
            <w:r>
              <w:rPr>
                <w:rFonts w:cs="Arial" w:hint="cs"/>
                <w:rtl/>
              </w:rPr>
              <w:t>الإغلاق أو وضعه في غير مكانه</w:t>
            </w:r>
            <w:r w:rsidRPr="00D90598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  <w:rtl/>
                <w:lang w:bidi="ar-EG"/>
              </w:rPr>
            </w:pPr>
            <w:r w:rsidRPr="008818EC">
              <w:rPr>
                <w:rFonts w:cs="Arial"/>
              </w:rPr>
              <w:t>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864F8D" w:rsidP="007D6DCC">
            <w:pPr>
              <w:bidi/>
              <w:jc w:val="left"/>
              <w:rPr>
                <w:rFonts w:cs="Arial"/>
              </w:rPr>
            </w:pPr>
            <w:r w:rsidRPr="00864F8D">
              <w:rPr>
                <w:rFonts w:cs="Arial"/>
                <w:rtl/>
              </w:rPr>
              <w:t xml:space="preserve">هل تقوم </w:t>
            </w:r>
            <w:r w:rsidR="00FE05AB">
              <w:rPr>
                <w:rFonts w:cs="Arial"/>
                <w:rtl/>
              </w:rPr>
              <w:t xml:space="preserve">إدارة </w:t>
            </w:r>
            <w:r w:rsidR="00992C35">
              <w:rPr>
                <w:rFonts w:cs="Arial"/>
                <w:rtl/>
              </w:rPr>
              <w:t>وضع اللافتات</w:t>
            </w:r>
            <w:r w:rsidRPr="00864F8D">
              <w:rPr>
                <w:rFonts w:cs="Arial"/>
                <w:rtl/>
              </w:rPr>
              <w:t xml:space="preserve"> والمهندس المسئول بالموافقة على جميع الحالات </w:t>
            </w:r>
            <w:r w:rsidR="00AA3D77">
              <w:rPr>
                <w:rFonts w:cs="Arial" w:hint="cs"/>
                <w:rtl/>
              </w:rPr>
              <w:t>عندما</w:t>
            </w:r>
            <w:r w:rsidRPr="00864F8D">
              <w:rPr>
                <w:rFonts w:cs="Arial"/>
                <w:rtl/>
              </w:rPr>
              <w:t xml:space="preserve"> يجب أن </w:t>
            </w:r>
            <w:r w:rsidR="00AA3D77">
              <w:rPr>
                <w:rFonts w:cs="Arial" w:hint="cs"/>
                <w:rtl/>
              </w:rPr>
              <w:t>يتم رفع</w:t>
            </w:r>
            <w:r w:rsidRPr="00864F8D">
              <w:rPr>
                <w:rFonts w:cs="Arial"/>
                <w:rtl/>
              </w:rPr>
              <w:t xml:space="preserve"> تصريح </w:t>
            </w:r>
            <w:r w:rsidR="00AA3D77">
              <w:rPr>
                <w:rFonts w:cs="Arial" w:hint="cs"/>
                <w:rtl/>
              </w:rPr>
              <w:t xml:space="preserve">الإغلاق ووضع اللافتات واستبداله </w:t>
            </w:r>
            <w:r w:rsidRPr="00864F8D">
              <w:rPr>
                <w:rFonts w:cs="Arial"/>
                <w:rtl/>
              </w:rPr>
              <w:t>مؤقتًا (أي لدعم العمل أو الاختبار)؟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AA3D77" w:rsidP="007D6DCC">
            <w:pPr>
              <w:bidi/>
              <w:jc w:val="left"/>
              <w:rPr>
                <w:rFonts w:cs="Arial"/>
              </w:rPr>
            </w:pPr>
            <w:r w:rsidRPr="00AA3D77">
              <w:rPr>
                <w:rFonts w:cs="Arial"/>
                <w:rtl/>
              </w:rPr>
              <w:t xml:space="preserve">عندما تكون </w:t>
            </w:r>
            <w:r>
              <w:rPr>
                <w:rFonts w:cs="Arial" w:hint="cs"/>
                <w:rtl/>
              </w:rPr>
              <w:t>عمليات الرفع</w:t>
            </w:r>
            <w:r w:rsidR="00991FFD">
              <w:rPr>
                <w:rFonts w:cs="Arial"/>
                <w:rtl/>
              </w:rPr>
              <w:t xml:space="preserve"> المؤقت</w:t>
            </w:r>
            <w:r w:rsidRPr="00AA3D77">
              <w:rPr>
                <w:rFonts w:cs="Arial"/>
                <w:rtl/>
              </w:rPr>
              <w:t xml:space="preserve"> ضرورية ، هل يتم </w:t>
            </w:r>
            <w:r>
              <w:rPr>
                <w:rFonts w:cs="Arial" w:hint="cs"/>
                <w:rtl/>
              </w:rPr>
              <w:t>إعلام</w:t>
            </w:r>
            <w:r w:rsidRPr="00AA3D77">
              <w:rPr>
                <w:rFonts w:cs="Arial"/>
                <w:rtl/>
              </w:rPr>
              <w:t xml:space="preserve"> جميع الأطراف </w:t>
            </w:r>
            <w:r>
              <w:rPr>
                <w:rFonts w:cs="Arial" w:hint="cs"/>
                <w:rtl/>
              </w:rPr>
              <w:t>المحددة في</w:t>
            </w:r>
            <w:r w:rsidRPr="00AA3D77">
              <w:rPr>
                <w:rFonts w:cs="Arial"/>
                <w:rtl/>
              </w:rPr>
              <w:t xml:space="preserve"> تصريح </w:t>
            </w:r>
            <w:r>
              <w:rPr>
                <w:rFonts w:cs="Arial" w:hint="cs"/>
                <w:rtl/>
              </w:rPr>
              <w:t xml:space="preserve">الإغلاق ووضع اللافتات </w:t>
            </w:r>
            <w:r w:rsidRPr="00AA3D77">
              <w:rPr>
                <w:rFonts w:cs="Arial"/>
                <w:rtl/>
              </w:rPr>
              <w:t xml:space="preserve">قبل </w:t>
            </w: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>رفع</w:t>
            </w:r>
            <w:r w:rsidRPr="00AA3D77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F06BFF" w:rsidP="007D6DCC">
            <w:pPr>
              <w:bidi/>
              <w:jc w:val="left"/>
              <w:rPr>
                <w:rFonts w:cs="Arial"/>
              </w:rPr>
            </w:pPr>
            <w:r w:rsidRPr="00F06BFF">
              <w:rPr>
                <w:rFonts w:cs="Arial"/>
                <w:rtl/>
              </w:rPr>
              <w:t xml:space="preserve">في حالة تعرض سلامة </w:t>
            </w:r>
            <w:r>
              <w:rPr>
                <w:rFonts w:cs="Arial" w:hint="cs"/>
                <w:rtl/>
              </w:rPr>
              <w:t>الموظفين</w:t>
            </w:r>
            <w:r w:rsidRPr="00F06BFF">
              <w:rPr>
                <w:rFonts w:cs="Arial"/>
                <w:rtl/>
              </w:rPr>
              <w:t xml:space="preserve"> المتض</w:t>
            </w:r>
            <w:r w:rsidR="00991FFD">
              <w:rPr>
                <w:rFonts w:cs="Arial"/>
                <w:rtl/>
              </w:rPr>
              <w:t>ررين للخطر أثناء عملية رفع مؤقت</w:t>
            </w:r>
            <w:r w:rsidRPr="00F06BFF">
              <w:rPr>
                <w:rFonts w:cs="Arial"/>
                <w:rtl/>
              </w:rPr>
              <w:t xml:space="preserve"> ، هل يوقفون عملهم ويوقعون على التصريح؟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4F58EE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lastRenderedPageBreak/>
              <w:t>9</w:t>
            </w: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D83FF3" w:rsidRPr="004F58EE" w:rsidRDefault="00D83FF3" w:rsidP="004F58EE">
            <w:pPr>
              <w:bidi/>
              <w:rPr>
                <w:rFonts w:cs="Arial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9F689A" w:rsidP="007D6DCC">
            <w:pPr>
              <w:bidi/>
              <w:jc w:val="left"/>
              <w:rPr>
                <w:rFonts w:cs="Arial"/>
              </w:rPr>
            </w:pPr>
            <w:r w:rsidRPr="009F689A">
              <w:rPr>
                <w:rFonts w:cs="Arial"/>
                <w:rtl/>
              </w:rPr>
              <w:t xml:space="preserve">هل يتم تنفيذ </w:t>
            </w:r>
            <w:r>
              <w:rPr>
                <w:rFonts w:cs="Arial" w:hint="cs"/>
                <w:rtl/>
              </w:rPr>
              <w:t>عمليات الرفع</w:t>
            </w:r>
            <w:r w:rsidR="00991FFD">
              <w:rPr>
                <w:rFonts w:cs="Arial"/>
                <w:rtl/>
              </w:rPr>
              <w:t xml:space="preserve"> المؤقت</w:t>
            </w:r>
            <w:r w:rsidRPr="009F689A">
              <w:rPr>
                <w:rFonts w:cs="Arial"/>
                <w:rtl/>
              </w:rPr>
              <w:t xml:space="preserve"> فقط بينما يكون مقدم الطلب </w:t>
            </w:r>
            <w:r>
              <w:rPr>
                <w:rFonts w:cs="Arial" w:hint="cs"/>
                <w:rtl/>
              </w:rPr>
              <w:t>هو صاحب</w:t>
            </w:r>
            <w:r w:rsidRPr="009F689A">
              <w:rPr>
                <w:rFonts w:cs="Arial"/>
                <w:rtl/>
              </w:rPr>
              <w:t xml:space="preserve"> السيطرة الشخصية المباشرة على </w:t>
            </w:r>
            <w:r>
              <w:rPr>
                <w:rFonts w:cs="Arial" w:hint="cs"/>
                <w:rtl/>
              </w:rPr>
              <w:t>الرفع</w:t>
            </w:r>
            <w:r w:rsidRPr="009F689A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4F58EE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lastRenderedPageBreak/>
              <w:t>10</w:t>
            </w: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D83FF3" w:rsidRPr="004F58EE" w:rsidRDefault="00D83FF3" w:rsidP="004F58EE">
            <w:pPr>
              <w:bidi/>
              <w:rPr>
                <w:rFonts w:cs="Arial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3B00CF" w:rsidP="007D6DCC">
            <w:pPr>
              <w:pStyle w:val="BodyItalicBold"/>
              <w:bidi/>
              <w:jc w:val="left"/>
            </w:pPr>
            <w:r>
              <w:rPr>
                <w:rtl/>
              </w:rPr>
              <w:t xml:space="preserve">هل </w:t>
            </w:r>
            <w:r>
              <w:rPr>
                <w:rFonts w:hint="cs"/>
                <w:rtl/>
              </w:rPr>
              <w:t>ت</w:t>
            </w:r>
            <w:r w:rsidR="00BB4723">
              <w:rPr>
                <w:rtl/>
              </w:rPr>
              <w:t>ضمن</w:t>
            </w:r>
            <w:r w:rsidR="00BB4723">
              <w:rPr>
                <w:rFonts w:hint="cs"/>
                <w:rtl/>
              </w:rPr>
              <w:t xml:space="preserve"> </w:t>
            </w:r>
            <w:r w:rsidR="00992C35">
              <w:rPr>
                <w:rFonts w:hint="cs"/>
                <w:rtl/>
              </w:rPr>
              <w:t>إدارة  وضع اللافتات</w:t>
            </w:r>
            <w:r w:rsidR="00BB4723">
              <w:rPr>
                <w:rFonts w:hint="cs"/>
                <w:rtl/>
              </w:rPr>
              <w:t xml:space="preserve"> </w:t>
            </w:r>
            <w:r w:rsidR="009F689A" w:rsidRPr="009F689A">
              <w:rPr>
                <w:rtl/>
              </w:rPr>
              <w:t xml:space="preserve">أن </w:t>
            </w:r>
            <w:r w:rsidR="009F689A">
              <w:rPr>
                <w:rFonts w:cs="Arial" w:hint="cs"/>
                <w:rtl/>
              </w:rPr>
              <w:t>عمليات الرفع</w:t>
            </w:r>
            <w:r w:rsidR="009F689A" w:rsidRPr="009F689A">
              <w:rPr>
                <w:rFonts w:cs="Arial"/>
                <w:rtl/>
              </w:rPr>
              <w:t xml:space="preserve"> </w:t>
            </w:r>
            <w:r w:rsidR="00991FFD">
              <w:rPr>
                <w:rtl/>
              </w:rPr>
              <w:t>المؤقت</w:t>
            </w:r>
            <w:r w:rsidR="009F689A" w:rsidRPr="009F689A">
              <w:rPr>
                <w:rtl/>
              </w:rPr>
              <w:t xml:space="preserve"> لا تمتد إلى ما بعد </w:t>
            </w:r>
            <w:r>
              <w:rPr>
                <w:rFonts w:hint="cs"/>
                <w:rtl/>
              </w:rPr>
              <w:t>وردية</w:t>
            </w:r>
            <w:r w:rsidR="009F689A" w:rsidRPr="009F689A">
              <w:rPr>
                <w:rtl/>
              </w:rPr>
              <w:t xml:space="preserve"> </w:t>
            </w:r>
            <w:r w:rsidR="00904EE5">
              <w:rPr>
                <w:rFonts w:hint="cs"/>
                <w:rtl/>
              </w:rPr>
              <w:t>مقدم طلب الحصول على التصريح</w:t>
            </w:r>
            <w:r w:rsidR="009F689A" w:rsidRPr="009F689A">
              <w:rPr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4F58EE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lastRenderedPageBreak/>
              <w:t>11</w:t>
            </w: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D83FF3" w:rsidRPr="004F58EE" w:rsidRDefault="00D83FF3" w:rsidP="004F58EE">
            <w:pPr>
              <w:bidi/>
              <w:rPr>
                <w:rFonts w:cs="Arial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3B00CF" w:rsidP="007D6DCC">
            <w:pPr>
              <w:bidi/>
              <w:jc w:val="left"/>
              <w:rPr>
                <w:rFonts w:cs="Arial"/>
              </w:rPr>
            </w:pPr>
            <w:r w:rsidRPr="003B00CF">
              <w:rPr>
                <w:rFonts w:cs="Arial"/>
                <w:rtl/>
              </w:rPr>
              <w:t xml:space="preserve">عند المشاركة في عمليات </w:t>
            </w:r>
            <w:r>
              <w:rPr>
                <w:rFonts w:cs="Arial" w:hint="cs"/>
                <w:rtl/>
              </w:rPr>
              <w:t>الإغلاق ووضع اللافتات</w:t>
            </w:r>
            <w:r w:rsidRPr="003B00CF">
              <w:rPr>
                <w:rFonts w:cs="Arial"/>
                <w:rtl/>
              </w:rPr>
              <w:t xml:space="preserve">، هل يضمن المشروع عدم استخدام </w:t>
            </w:r>
            <w:r w:rsidR="00810559">
              <w:rPr>
                <w:rFonts w:cs="Arial"/>
                <w:rtl/>
              </w:rPr>
              <w:t>لافتات</w:t>
            </w:r>
            <w:r w:rsidRPr="003B00CF">
              <w:rPr>
                <w:rFonts w:cs="Arial"/>
                <w:rtl/>
              </w:rPr>
              <w:t xml:space="preserve"> "</w:t>
            </w:r>
            <w:r w:rsidRPr="00C51CAF">
              <w:rPr>
                <w:rStyle w:val="BodyBoldChar"/>
                <w:rFonts w:hint="cs"/>
                <w:rtl/>
              </w:rPr>
              <w:t>تحذير – عملية محظورة</w:t>
            </w:r>
            <w:r w:rsidRPr="003B00CF">
              <w:rPr>
                <w:rFonts w:cs="Arial"/>
                <w:rtl/>
              </w:rPr>
              <w:t>" للحماية الشخصية للعزل من مصادر الطاقة الخطرة؟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</w:tcPr>
          <w:p w:rsidR="004F58EE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12</w:t>
            </w: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4F58EE" w:rsidRPr="004F58EE" w:rsidRDefault="004F58EE" w:rsidP="004F58EE">
            <w:pPr>
              <w:bidi/>
              <w:rPr>
                <w:rFonts w:cs="Arial"/>
              </w:rPr>
            </w:pPr>
          </w:p>
          <w:p w:rsidR="00D83FF3" w:rsidRPr="004F58EE" w:rsidRDefault="00D83FF3" w:rsidP="004F58EE">
            <w:pPr>
              <w:bidi/>
              <w:rPr>
                <w:rFonts w:cs="Arial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C51CAF" w:rsidP="007D6DCC">
            <w:pPr>
              <w:bidi/>
              <w:jc w:val="left"/>
              <w:rPr>
                <w:rFonts w:cs="Arial"/>
              </w:rPr>
            </w:pPr>
            <w:r w:rsidRPr="00C51CAF">
              <w:rPr>
                <w:rFonts w:cs="Arial"/>
                <w:rtl/>
              </w:rPr>
              <w:t>هل ي</w:t>
            </w:r>
            <w:r>
              <w:rPr>
                <w:rFonts w:cs="Arial"/>
                <w:rtl/>
              </w:rPr>
              <w:t xml:space="preserve">ضمن المشروع عدم تعليق </w:t>
            </w:r>
            <w:r w:rsidR="00810559">
              <w:rPr>
                <w:rFonts w:cs="Arial"/>
                <w:rtl/>
              </w:rPr>
              <w:t>لافتات</w:t>
            </w:r>
            <w:r>
              <w:rPr>
                <w:rFonts w:cs="Arial"/>
                <w:rtl/>
              </w:rPr>
              <w:t xml:space="preserve"> "</w:t>
            </w:r>
            <w:r w:rsidRPr="00C51CAF">
              <w:rPr>
                <w:rFonts w:cs="Arial"/>
                <w:color w:val="FF0000"/>
                <w:rtl/>
              </w:rPr>
              <w:t>خطر - عدم التشغيل</w:t>
            </w:r>
            <w:r w:rsidRPr="00C51CAF">
              <w:rPr>
                <w:rFonts w:cs="Arial"/>
                <w:rtl/>
              </w:rPr>
              <w:t>" و</w:t>
            </w:r>
            <w:r w:rsidR="00810559">
              <w:rPr>
                <w:rFonts w:cs="Arial"/>
                <w:rtl/>
              </w:rPr>
              <w:t>لافتات</w:t>
            </w:r>
            <w:r w:rsidRPr="00C51CAF">
              <w:rPr>
                <w:rFonts w:cs="Arial"/>
                <w:rtl/>
              </w:rPr>
              <w:t xml:space="preserve"> "</w:t>
            </w:r>
            <w:r>
              <w:rPr>
                <w:rFonts w:cs="Arial" w:hint="cs"/>
                <w:rtl/>
              </w:rPr>
              <w:t xml:space="preserve"> </w:t>
            </w:r>
            <w:r w:rsidRPr="00C51CAF">
              <w:rPr>
                <w:rFonts w:cs="Arial" w:hint="cs"/>
                <w:color w:val="CCCC00"/>
                <w:rtl/>
              </w:rPr>
              <w:t xml:space="preserve">تحذير </w:t>
            </w:r>
            <w:r w:rsidRPr="00C51CAF">
              <w:rPr>
                <w:rFonts w:cs="Arial"/>
                <w:color w:val="CCCC00"/>
                <w:rtl/>
              </w:rPr>
              <w:t>–</w:t>
            </w:r>
            <w:r w:rsidRPr="00C51CAF">
              <w:rPr>
                <w:rFonts w:cs="Arial" w:hint="cs"/>
                <w:color w:val="CCCC00"/>
                <w:rtl/>
              </w:rPr>
              <w:t xml:space="preserve"> عملية محظورة</w:t>
            </w:r>
            <w:r w:rsidRPr="00C51CAF">
              <w:rPr>
                <w:rFonts w:cs="Arial"/>
                <w:rtl/>
              </w:rPr>
              <w:t xml:space="preserve"> " على نفس </w:t>
            </w:r>
            <w:r w:rsidR="00762505">
              <w:rPr>
                <w:rFonts w:cs="Arial"/>
                <w:rtl/>
              </w:rPr>
              <w:t>المكونات</w:t>
            </w:r>
            <w:r w:rsidRPr="00C51CAF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</w:tcPr>
          <w:p w:rsidR="00D83FF3" w:rsidRPr="008818EC" w:rsidRDefault="00D83FF3" w:rsidP="007D6DCC">
            <w:pPr>
              <w:pageBreakBefore/>
              <w:bidi/>
              <w:jc w:val="left"/>
              <w:rPr>
                <w:rFonts w:cs="Arial"/>
              </w:rPr>
            </w:pPr>
            <w:r w:rsidRPr="008818EC">
              <w:lastRenderedPageBreak/>
              <w:br w:type="page"/>
            </w:r>
          </w:p>
        </w:tc>
        <w:tc>
          <w:tcPr>
            <w:tcW w:w="678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FFCC99"/>
            <w:vAlign w:val="center"/>
          </w:tcPr>
          <w:p w:rsidR="00D83FF3" w:rsidRPr="00C51CAF" w:rsidRDefault="00C51CAF" w:rsidP="007D6DCC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C51CAF">
              <w:rPr>
                <w:rFonts w:cs="Arial"/>
                <w:bCs/>
                <w:i/>
                <w:iCs/>
                <w:rtl/>
              </w:rPr>
              <w:t xml:space="preserve">الفئة الفرعية 2: متطلبات تصريح وضع </w:t>
            </w:r>
            <w:r w:rsidR="00810559">
              <w:rPr>
                <w:rFonts w:cs="Arial"/>
                <w:bCs/>
                <w:i/>
                <w:iCs/>
                <w:rtl/>
              </w:rPr>
              <w:t>لافتات</w:t>
            </w:r>
            <w:r w:rsidRPr="00C51CAF">
              <w:rPr>
                <w:rFonts w:cs="Arial"/>
                <w:bCs/>
                <w:i/>
                <w:iCs/>
                <w:rtl/>
              </w:rPr>
              <w:t xml:space="preserve"> </w:t>
            </w:r>
            <w:r>
              <w:rPr>
                <w:rFonts w:cs="Arial" w:hint="cs"/>
                <w:bCs/>
                <w:i/>
                <w:iCs/>
                <w:rtl/>
              </w:rPr>
              <w:t>السلامة</w:t>
            </w: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6"/>
              <w:gridCol w:w="66"/>
            </w:tblGrid>
            <w:tr w:rsidR="00D83FF3" w:rsidRPr="00B90F74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F75B7C" w:rsidP="007D6DCC">
                  <w:pPr>
                    <w:bidi/>
                    <w:jc w:val="left"/>
                    <w:rPr>
                      <w:rFonts w:cs="Arial"/>
                      <w:rtl/>
                      <w:lang w:bidi="ar-EG"/>
                    </w:rPr>
                  </w:pPr>
                  <w:r w:rsidRPr="00F75B7C">
                    <w:rPr>
                      <w:rFonts w:cs="Arial"/>
                      <w:rtl/>
                    </w:rPr>
                    <w:t xml:space="preserve">هل يتم استخدام </w:t>
                  </w:r>
                  <w:r w:rsidR="0054155E">
                    <w:rPr>
                      <w:rFonts w:cs="Arial" w:hint="cs"/>
                      <w:rtl/>
                    </w:rPr>
                    <w:t>ال</w:t>
                  </w:r>
                  <w:r w:rsidRPr="00F75B7C">
                    <w:rPr>
                      <w:rFonts w:cs="Arial"/>
                      <w:rtl/>
                    </w:rPr>
                    <w:t xml:space="preserve">تصريح </w:t>
                  </w:r>
                  <w:r w:rsidR="0054155E" w:rsidRPr="00F75B7C">
                    <w:rPr>
                      <w:rFonts w:cs="Arial"/>
                      <w:rtl/>
                    </w:rPr>
                    <w:t xml:space="preserve">المناسب </w:t>
                  </w:r>
                  <w:r w:rsidR="0054155E">
                    <w:rPr>
                      <w:rFonts w:cs="Arial" w:hint="cs"/>
                      <w:rtl/>
                    </w:rPr>
                    <w:t>ل</w:t>
                  </w:r>
                  <w:r w:rsidRPr="00F75B7C">
                    <w:rPr>
                      <w:rFonts w:cs="Arial"/>
                      <w:rtl/>
                    </w:rPr>
                    <w:t xml:space="preserve">عزل </w:t>
                  </w:r>
                  <w:r w:rsidR="00707688">
                    <w:rPr>
                      <w:rFonts w:cs="Arial" w:hint="cs"/>
                      <w:rtl/>
                    </w:rPr>
                    <w:t xml:space="preserve">الطاقة ووضع </w:t>
                  </w:r>
                  <w:r w:rsidR="00810559">
                    <w:rPr>
                      <w:rFonts w:cs="Arial" w:hint="cs"/>
                      <w:rtl/>
                    </w:rPr>
                    <w:t>لافتات</w:t>
                  </w:r>
                  <w:r w:rsidR="00707688">
                    <w:rPr>
                      <w:rFonts w:cs="Arial" w:hint="cs"/>
                      <w:rtl/>
                    </w:rPr>
                    <w:t xml:space="preserve"> السلامة ل</w:t>
                  </w:r>
                  <w:r w:rsidRPr="00F75B7C">
                    <w:rPr>
                      <w:rFonts w:cs="Arial"/>
                      <w:rtl/>
                    </w:rPr>
                    <w:t xml:space="preserve">لنظام / </w:t>
                  </w:r>
                  <w:r w:rsidR="00762505">
                    <w:rPr>
                      <w:rFonts w:cs="Arial" w:hint="cs"/>
                      <w:rtl/>
                    </w:rPr>
                    <w:t>المكونات</w:t>
                  </w:r>
                  <w:r w:rsidR="00904EE5">
                    <w:rPr>
                      <w:rFonts w:cs="Arial" w:hint="cs"/>
                      <w:rtl/>
                    </w:rPr>
                    <w:t>ات</w:t>
                  </w:r>
                  <w:r w:rsidR="00707688">
                    <w:rPr>
                      <w:rFonts w:cs="Arial"/>
                      <w:rtl/>
                    </w:rPr>
                    <w:t xml:space="preserve"> </w:t>
                  </w:r>
                  <w:r w:rsidRPr="00F75B7C">
                    <w:rPr>
                      <w:rFonts w:cs="Arial"/>
                      <w:rtl/>
                    </w:rPr>
                    <w:t>، كما هو مطلوب؟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83FF3" w:rsidRPr="00B90F74" w:rsidTr="00D83FF3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D83FF3" w:rsidRPr="00B90F74" w:rsidRDefault="00D83FF3" w:rsidP="007D6DCC">
                        <w:pPr>
                          <w:bidi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</w:tr>
          </w:tbl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5361F4" w:rsidP="007D6DCC">
            <w:pPr>
              <w:bidi/>
              <w:jc w:val="left"/>
              <w:rPr>
                <w:rFonts w:cs="Arial"/>
              </w:rPr>
            </w:pPr>
            <w:r w:rsidRPr="005361F4">
              <w:rPr>
                <w:rFonts w:cs="Arial"/>
                <w:rtl/>
              </w:rPr>
              <w:t xml:space="preserve">هل يقوم </w:t>
            </w:r>
            <w:r w:rsidR="00904EE5">
              <w:rPr>
                <w:rFonts w:cs="Arial" w:hint="cs"/>
                <w:rtl/>
              </w:rPr>
              <w:t>مقدم طلب الحصول على التصريح</w:t>
            </w:r>
            <w:r w:rsidRPr="005361F4">
              <w:rPr>
                <w:rFonts w:cs="Arial"/>
                <w:rtl/>
              </w:rPr>
              <w:t xml:space="preserve"> بإجراء </w:t>
            </w:r>
            <w:r>
              <w:rPr>
                <w:rFonts w:cs="Arial" w:hint="cs"/>
                <w:rtl/>
              </w:rPr>
              <w:t>الفحص والاختبار</w:t>
            </w:r>
            <w:r w:rsidRPr="005361F4">
              <w:rPr>
                <w:rFonts w:cs="Arial"/>
                <w:rtl/>
              </w:rPr>
              <w:t xml:space="preserve"> المطلوب ل</w:t>
            </w:r>
            <w:r>
              <w:rPr>
                <w:rFonts w:cs="Arial" w:hint="cs"/>
                <w:rtl/>
              </w:rPr>
              <w:t>حدود ا</w:t>
            </w:r>
            <w:r w:rsidRPr="005361F4">
              <w:rPr>
                <w:rFonts w:cs="Arial"/>
                <w:rtl/>
              </w:rPr>
              <w:t xml:space="preserve">لمعدات أو النظام وتحديد تدابير الحماية </w:t>
            </w:r>
            <w:r>
              <w:rPr>
                <w:rFonts w:cs="Arial" w:hint="cs"/>
                <w:rtl/>
              </w:rPr>
              <w:t xml:space="preserve">وعمليات الإغلاق ووضع </w:t>
            </w:r>
            <w:r w:rsidR="00810559">
              <w:rPr>
                <w:rFonts w:cs="Arial" w:hint="cs"/>
                <w:rtl/>
              </w:rPr>
              <w:t>لافتات</w:t>
            </w:r>
            <w:r>
              <w:rPr>
                <w:rFonts w:cs="Arial" w:hint="cs"/>
                <w:rtl/>
              </w:rPr>
              <w:t xml:space="preserve"> السلامة </w:t>
            </w:r>
            <w:r>
              <w:rPr>
                <w:rFonts w:cs="Arial"/>
                <w:rtl/>
              </w:rPr>
              <w:t>الموصى بها</w:t>
            </w:r>
            <w:r w:rsidRPr="005361F4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15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904EE5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في حالة قيام</w:t>
            </w:r>
            <w:r w:rsidR="00E436EA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مقدمي الطلب</w:t>
            </w:r>
            <w:r w:rsidR="00E436EA">
              <w:rPr>
                <w:rFonts w:cs="Arial"/>
                <w:rtl/>
              </w:rPr>
              <w:t xml:space="preserve"> الإضافي</w:t>
            </w:r>
            <w:r>
              <w:rPr>
                <w:rFonts w:cs="Arial" w:hint="cs"/>
                <w:rtl/>
              </w:rPr>
              <w:t>ين</w:t>
            </w:r>
            <w:r w:rsidR="00E436EA" w:rsidRPr="00E436EA">
              <w:rPr>
                <w:rFonts w:cs="Arial"/>
                <w:rtl/>
              </w:rPr>
              <w:t xml:space="preserve"> </w:t>
            </w:r>
            <w:r w:rsidR="00E436EA">
              <w:rPr>
                <w:rFonts w:cs="Arial" w:hint="cs"/>
                <w:rtl/>
              </w:rPr>
              <w:t>بتنفيذ</w:t>
            </w:r>
            <w:r w:rsidR="00E436EA" w:rsidRPr="00E436EA">
              <w:rPr>
                <w:rFonts w:cs="Arial"/>
                <w:rtl/>
              </w:rPr>
              <w:t xml:space="preserve"> العمل بموجب التصريح ، هل تضمن </w:t>
            </w:r>
            <w:r w:rsidR="00992C35">
              <w:rPr>
                <w:rFonts w:cs="Arial"/>
                <w:rtl/>
              </w:rPr>
              <w:t>إدارة  وضع اللافتات</w:t>
            </w:r>
            <w:r w:rsidR="00E436EA" w:rsidRPr="00E436EA">
              <w:rPr>
                <w:rFonts w:cs="Arial"/>
                <w:rtl/>
              </w:rPr>
              <w:t xml:space="preserve"> أن يتم </w:t>
            </w:r>
            <w:r>
              <w:rPr>
                <w:rFonts w:cs="Arial" w:hint="cs"/>
                <w:rtl/>
              </w:rPr>
              <w:t>ذكرهم</w:t>
            </w:r>
            <w:r w:rsidR="00E436EA" w:rsidRPr="00E436EA">
              <w:rPr>
                <w:rFonts w:cs="Arial"/>
                <w:rtl/>
              </w:rPr>
              <w:t xml:space="preserve"> بالاسم </w:t>
            </w:r>
            <w:r w:rsidR="00E436EA">
              <w:rPr>
                <w:rFonts w:cs="Arial" w:hint="cs"/>
                <w:rtl/>
              </w:rPr>
              <w:t>في</w:t>
            </w:r>
            <w:r w:rsidR="00E436EA" w:rsidRPr="00E436EA">
              <w:rPr>
                <w:rFonts w:cs="Arial"/>
                <w:rtl/>
              </w:rPr>
              <w:t xml:space="preserve"> تصريح عزل </w:t>
            </w:r>
            <w:r w:rsidR="00E436EA">
              <w:rPr>
                <w:rFonts w:cs="Arial" w:hint="cs"/>
                <w:rtl/>
              </w:rPr>
              <w:t>طاقة ال</w:t>
            </w:r>
            <w:r w:rsidR="00E436EA" w:rsidRPr="00E436EA">
              <w:rPr>
                <w:rFonts w:cs="Arial"/>
                <w:rtl/>
              </w:rPr>
              <w:t xml:space="preserve">نظام / </w:t>
            </w:r>
            <w:r w:rsidR="00762505">
              <w:rPr>
                <w:rFonts w:cs="Arial" w:hint="cs"/>
                <w:rtl/>
              </w:rPr>
              <w:t>المكونات</w:t>
            </w:r>
            <w:r w:rsidR="00E436EA">
              <w:rPr>
                <w:rFonts w:cs="Arial" w:hint="cs"/>
                <w:rtl/>
              </w:rPr>
              <w:t xml:space="preserve"> ووضع </w:t>
            </w:r>
            <w:r w:rsidR="00810559">
              <w:rPr>
                <w:rFonts w:cs="Arial" w:hint="cs"/>
                <w:rtl/>
              </w:rPr>
              <w:t>لافتات</w:t>
            </w:r>
            <w:r w:rsidR="00E436EA">
              <w:rPr>
                <w:rFonts w:cs="Arial" w:hint="cs"/>
                <w:rtl/>
              </w:rPr>
              <w:t xml:space="preserve"> السلامة</w:t>
            </w:r>
            <w:r w:rsidR="00E436EA" w:rsidRPr="00E436EA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E436EA" w:rsidP="007D6DCC">
            <w:pPr>
              <w:bidi/>
              <w:jc w:val="left"/>
              <w:rPr>
                <w:rFonts w:cs="Arial"/>
              </w:rPr>
            </w:pPr>
            <w:r w:rsidRPr="00E436EA">
              <w:rPr>
                <w:rFonts w:cs="Arial"/>
                <w:rtl/>
              </w:rPr>
              <w:t>هل تؤكد / ت</w:t>
            </w:r>
            <w:r>
              <w:rPr>
                <w:rFonts w:cs="Arial" w:hint="cs"/>
                <w:rtl/>
              </w:rPr>
              <w:t>ت</w:t>
            </w:r>
            <w:r w:rsidRPr="00E436EA">
              <w:rPr>
                <w:rFonts w:cs="Arial"/>
                <w:rtl/>
              </w:rPr>
              <w:t xml:space="preserve">حقق </w:t>
            </w:r>
            <w:r w:rsidR="00762505">
              <w:rPr>
                <w:rFonts w:cs="Arial" w:hint="cs"/>
                <w:rtl/>
              </w:rPr>
              <w:t xml:space="preserve">إدارة </w:t>
            </w:r>
            <w:r w:rsidR="00992C35">
              <w:rPr>
                <w:rFonts w:cs="Arial" w:hint="cs"/>
                <w:rtl/>
              </w:rPr>
              <w:t>وضع اللافتات</w:t>
            </w:r>
            <w:r w:rsidR="00C8750A">
              <w:rPr>
                <w:rFonts w:cs="Arial" w:hint="cs"/>
                <w:rtl/>
              </w:rPr>
              <w:t xml:space="preserve"> </w:t>
            </w:r>
            <w:r w:rsidRPr="00E436EA">
              <w:rPr>
                <w:rFonts w:cs="Arial"/>
                <w:rtl/>
              </w:rPr>
              <w:t xml:space="preserve">من جميع المعلومات الواردة في طلب التصريح قبل </w:t>
            </w:r>
            <w:r w:rsidR="00762505">
              <w:rPr>
                <w:rFonts w:cs="Arial" w:hint="cs"/>
                <w:rtl/>
              </w:rPr>
              <w:t>منح ال</w:t>
            </w:r>
            <w:r w:rsidR="00C8750A">
              <w:rPr>
                <w:rFonts w:cs="Arial" w:hint="cs"/>
                <w:rtl/>
              </w:rPr>
              <w:t>ترخيص</w:t>
            </w:r>
            <w:r w:rsidRPr="00E436EA">
              <w:rPr>
                <w:rFonts w:cs="Arial"/>
                <w:rtl/>
              </w:rPr>
              <w:t xml:space="preserve"> 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C8750A" w:rsidP="007D6DCC">
            <w:pPr>
              <w:bidi/>
              <w:jc w:val="left"/>
              <w:rPr>
                <w:rFonts w:cs="Arial"/>
              </w:rPr>
            </w:pPr>
            <w:r w:rsidRPr="00C8750A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 xml:space="preserve">قامت </w:t>
            </w:r>
            <w:r w:rsidR="000123D8">
              <w:rPr>
                <w:rFonts w:cs="Arial"/>
                <w:rtl/>
              </w:rPr>
              <w:t xml:space="preserve">إدارة </w:t>
            </w:r>
            <w:r w:rsidR="00992C35">
              <w:rPr>
                <w:rFonts w:cs="Arial"/>
                <w:rtl/>
              </w:rPr>
              <w:t>وضع اللافتات</w:t>
            </w:r>
            <w:r>
              <w:rPr>
                <w:rFonts w:cs="Arial" w:hint="cs"/>
                <w:rtl/>
              </w:rPr>
              <w:t xml:space="preserve"> بتنفيذ</w:t>
            </w:r>
            <w:r>
              <w:rPr>
                <w:rFonts w:cs="Arial"/>
                <w:rtl/>
              </w:rPr>
              <w:t xml:space="preserve"> نظام ترقيم </w:t>
            </w:r>
            <w:r>
              <w:rPr>
                <w:rFonts w:cs="Arial" w:hint="cs"/>
                <w:rtl/>
              </w:rPr>
              <w:t>ل</w:t>
            </w:r>
            <w:r w:rsidRPr="00C8750A">
              <w:rPr>
                <w:rFonts w:cs="Arial"/>
                <w:rtl/>
              </w:rPr>
              <w:t>ل</w:t>
            </w:r>
            <w:r w:rsidR="00810559">
              <w:rPr>
                <w:rFonts w:cs="Arial"/>
                <w:rtl/>
              </w:rPr>
              <w:t>لافتات</w:t>
            </w:r>
            <w:r w:rsidRPr="00C8750A">
              <w:rPr>
                <w:rFonts w:cs="Arial"/>
                <w:rtl/>
              </w:rPr>
              <w:t xml:space="preserve"> لضمان التتبع والمساءلة الملائمين </w:t>
            </w:r>
            <w:r>
              <w:rPr>
                <w:rFonts w:cs="Arial" w:hint="cs"/>
                <w:rtl/>
              </w:rPr>
              <w:t xml:space="preserve">بالنسبة </w:t>
            </w:r>
            <w:r w:rsidRPr="00C8750A">
              <w:rPr>
                <w:rFonts w:cs="Arial"/>
                <w:rtl/>
              </w:rPr>
              <w:t>لكل ال</w:t>
            </w:r>
            <w:r w:rsidR="00810559">
              <w:rPr>
                <w:rFonts w:cs="Arial"/>
                <w:rtl/>
              </w:rPr>
              <w:t>لافتات</w:t>
            </w:r>
            <w:r w:rsidRPr="00C8750A">
              <w:rPr>
                <w:rFonts w:cs="Arial"/>
                <w:rtl/>
              </w:rPr>
              <w:t xml:space="preserve"> التي يتم إصدارها بموجب كل تصريح؟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C8750A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C8750A">
                    <w:rPr>
                      <w:rFonts w:cs="Arial"/>
                      <w:rtl/>
                    </w:rPr>
                    <w:t xml:space="preserve">هل </w:t>
                  </w:r>
                  <w:r>
                    <w:rPr>
                      <w:rFonts w:cs="Arial"/>
                      <w:rtl/>
                    </w:rPr>
                    <w:t>يتم تنفيذ</w:t>
                  </w:r>
                  <w:r w:rsidRPr="00C8750A">
                    <w:rPr>
                      <w:rFonts w:cs="Arial"/>
                      <w:rtl/>
                    </w:rPr>
                    <w:t xml:space="preserve"> التدابير الوق</w:t>
                  </w:r>
                  <w:r>
                    <w:rPr>
                      <w:rFonts w:cs="Arial"/>
                      <w:rtl/>
                    </w:rPr>
                    <w:t>ائية المحددة (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>
                    <w:rPr>
                      <w:rFonts w:cs="Arial"/>
                      <w:rtl/>
                    </w:rPr>
                    <w:t xml:space="preserve"> و</w:t>
                  </w:r>
                  <w:r w:rsidRPr="00C8750A">
                    <w:rPr>
                      <w:rFonts w:cs="Arial"/>
                      <w:rtl/>
                    </w:rPr>
                    <w:t>أقفال</w:t>
                  </w:r>
                  <w:r>
                    <w:rPr>
                      <w:rFonts w:cs="Arial"/>
                      <w:rtl/>
                    </w:rPr>
                    <w:t xml:space="preserve"> السلامة</w:t>
                  </w:r>
                  <w:r w:rsidR="000123D8">
                    <w:rPr>
                      <w:rFonts w:cs="Arial"/>
                      <w:rtl/>
                    </w:rPr>
                    <w:t>)،</w:t>
                  </w:r>
                  <w:r w:rsidR="000123D8"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وفقاً</w:t>
                  </w:r>
                  <w:r w:rsidRPr="00C8750A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  <w:lang w:bidi="ar-EG"/>
                    </w:rPr>
                    <w:t>ل</w:t>
                  </w:r>
                  <w:r w:rsidRPr="00E436EA">
                    <w:rPr>
                      <w:rFonts w:cs="Arial"/>
                      <w:rtl/>
                    </w:rPr>
                    <w:t xml:space="preserve">تصريح عزل </w:t>
                  </w:r>
                  <w:r>
                    <w:rPr>
                      <w:rFonts w:cs="Arial" w:hint="cs"/>
                      <w:rtl/>
                    </w:rPr>
                    <w:t>طاقة ال</w:t>
                  </w:r>
                  <w:r w:rsidRPr="00E436EA">
                    <w:rPr>
                      <w:rFonts w:cs="Arial"/>
                      <w:rtl/>
                    </w:rPr>
                    <w:t xml:space="preserve">نظام / </w:t>
                  </w:r>
                  <w:r w:rsidR="00762505">
                    <w:rPr>
                      <w:rFonts w:cs="Arial" w:hint="cs"/>
                      <w:rtl/>
                    </w:rPr>
                    <w:t>المكونات</w:t>
                  </w:r>
                  <w:r>
                    <w:rPr>
                      <w:rFonts w:cs="Arial" w:hint="cs"/>
                      <w:rtl/>
                    </w:rPr>
                    <w:t xml:space="preserve"> ووضع </w:t>
                  </w:r>
                  <w:r w:rsidR="00810559">
                    <w:rPr>
                      <w:rFonts w:cs="Arial" w:hint="cs"/>
                      <w:rtl/>
                    </w:rPr>
                    <w:t>لافتات</w:t>
                  </w:r>
                  <w:r>
                    <w:rPr>
                      <w:rFonts w:cs="Arial" w:hint="cs"/>
                      <w:rtl/>
                    </w:rPr>
                    <w:t xml:space="preserve"> السلامة</w:t>
                  </w:r>
                  <w:r w:rsidRPr="00C8750A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t>المعمول به</w:t>
                  </w:r>
                  <w:r w:rsidRPr="00C8750A">
                    <w:rPr>
                      <w:rFonts w:cs="Arial"/>
                      <w:rtl/>
                    </w:rPr>
                    <w:t>/</w:t>
                  </w:r>
                  <w:r>
                    <w:rPr>
                      <w:rFonts w:cs="Arial"/>
                      <w:rtl/>
                    </w:rPr>
                    <w:t xml:space="preserve">المعتمد، </w:t>
                  </w:r>
                  <w:r w:rsidRPr="00C8750A">
                    <w:rPr>
                      <w:rFonts w:cs="Arial"/>
                      <w:rtl/>
                    </w:rPr>
                    <w:t>بشكل صحيح؟</w:t>
                  </w:r>
                </w:p>
              </w:tc>
            </w:tr>
          </w:tbl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C8750A" w:rsidP="007D6DCC">
            <w:pPr>
              <w:bidi/>
              <w:jc w:val="left"/>
              <w:rPr>
                <w:rFonts w:cs="Arial"/>
              </w:rPr>
            </w:pPr>
            <w:r w:rsidRPr="00C8750A">
              <w:rPr>
                <w:rFonts w:cs="Arial"/>
                <w:rtl/>
              </w:rPr>
              <w:t xml:space="preserve">بعد وضع أي أقفال مطلوبة ، هل يتم </w:t>
            </w:r>
            <w:r>
              <w:rPr>
                <w:rFonts w:cs="Arial" w:hint="cs"/>
                <w:rtl/>
              </w:rPr>
              <w:t>إعادة</w:t>
            </w:r>
            <w:r w:rsidRPr="00C8750A">
              <w:rPr>
                <w:rFonts w:cs="Arial"/>
                <w:rtl/>
              </w:rPr>
              <w:t xml:space="preserve"> المفاتيح إلى </w:t>
            </w:r>
            <w:r w:rsidR="00992C35">
              <w:rPr>
                <w:rFonts w:cs="Arial"/>
                <w:rtl/>
              </w:rPr>
              <w:t>إدارة  وضع اللافتات</w:t>
            </w:r>
            <w:r w:rsidRPr="00C8750A">
              <w:rPr>
                <w:rFonts w:cs="Arial"/>
                <w:rtl/>
              </w:rPr>
              <w:t xml:space="preserve"> للاحتفاظ والتحكم </w:t>
            </w:r>
            <w:r>
              <w:rPr>
                <w:rFonts w:cs="Arial" w:hint="cs"/>
                <w:rtl/>
              </w:rPr>
              <w:t xml:space="preserve">بها </w:t>
            </w:r>
            <w:r w:rsidRPr="00C8750A">
              <w:rPr>
                <w:rFonts w:cs="Arial"/>
                <w:rtl/>
              </w:rPr>
              <w:t xml:space="preserve">حتى </w:t>
            </w:r>
            <w:r>
              <w:rPr>
                <w:rFonts w:cs="Arial" w:hint="cs"/>
                <w:rtl/>
              </w:rPr>
              <w:t>يقوم كافة الأطراف</w:t>
            </w:r>
            <w:r w:rsidRPr="00C8750A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</w:t>
            </w:r>
            <w:r w:rsidRPr="00C8750A">
              <w:rPr>
                <w:rFonts w:cs="Arial"/>
                <w:rtl/>
              </w:rPr>
              <w:t xml:space="preserve">تحرير علامة </w:t>
            </w:r>
            <w:r>
              <w:rPr>
                <w:rFonts w:cs="Arial" w:hint="cs"/>
                <w:rtl/>
              </w:rPr>
              <w:t>السلامة</w:t>
            </w:r>
            <w:r w:rsidRPr="00C8750A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20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46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BF7218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BF7218">
                    <w:rPr>
                      <w:rFonts w:cs="Arial"/>
                      <w:rtl/>
                    </w:rPr>
                    <w:t xml:space="preserve">هل </w:t>
                  </w:r>
                  <w:r>
                    <w:rPr>
                      <w:rFonts w:cs="Arial" w:hint="cs"/>
                      <w:rtl/>
                    </w:rPr>
                    <w:t xml:space="preserve">يقوم </w:t>
                  </w:r>
                  <w:r w:rsidR="00904EE5">
                    <w:rPr>
                      <w:rFonts w:cs="Arial"/>
                      <w:rtl/>
                    </w:rPr>
                    <w:t>مقدم طلب الحصول على التصريح</w:t>
                  </w:r>
                  <w:r w:rsidRPr="00BF7218">
                    <w:rPr>
                      <w:rFonts w:cs="Arial"/>
                      <w:rtl/>
                    </w:rPr>
                    <w:t xml:space="preserve"> (وأي </w:t>
                  </w:r>
                  <w:r w:rsidR="000123D8">
                    <w:rPr>
                      <w:rFonts w:cs="Arial" w:hint="cs"/>
                      <w:rtl/>
                    </w:rPr>
                    <w:t xml:space="preserve">مقدمي طلب </w:t>
                  </w:r>
                  <w:r w:rsidR="00E43A85">
                    <w:rPr>
                      <w:rFonts w:cs="Arial" w:hint="cs"/>
                      <w:rtl/>
                    </w:rPr>
                    <w:t>إضافيين</w:t>
                  </w:r>
                  <w:r>
                    <w:rPr>
                      <w:rFonts w:cs="Arial"/>
                      <w:rtl/>
                    </w:rPr>
                    <w:t xml:space="preserve"> ، عندما يكون قابل</w:t>
                  </w:r>
                  <w:r w:rsidRPr="00BF7218">
                    <w:rPr>
                      <w:rFonts w:cs="Arial"/>
                      <w:rtl/>
                    </w:rPr>
                    <w:t xml:space="preserve"> للتطبيق) </w:t>
                  </w:r>
                  <w:r>
                    <w:rPr>
                      <w:rFonts w:cs="Arial" w:hint="cs"/>
                      <w:rtl/>
                    </w:rPr>
                    <w:t>بالتحقق</w:t>
                  </w:r>
                  <w:r w:rsidRPr="00BF7218">
                    <w:rPr>
                      <w:rFonts w:cs="Arial"/>
                      <w:rtl/>
                    </w:rPr>
                    <w:t xml:space="preserve"> بشكل مستقل من جميع ال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Pr="00BF7218">
                    <w:rPr>
                      <w:rFonts w:cs="Arial"/>
                      <w:rtl/>
                    </w:rPr>
                    <w:t xml:space="preserve"> / الأقفال </w:t>
                  </w:r>
                  <w:r>
                    <w:rPr>
                      <w:rFonts w:cs="Arial" w:hint="cs"/>
                      <w:rtl/>
                    </w:rPr>
                    <w:t>ضمن</w:t>
                  </w:r>
                  <w:r>
                    <w:rPr>
                      <w:rFonts w:cs="Arial"/>
                      <w:rtl/>
                    </w:rPr>
                    <w:t xml:space="preserve"> حدود التصريح قبل </w:t>
                  </w:r>
                  <w:r w:rsidRPr="00BF7218">
                    <w:rPr>
                      <w:rFonts w:cs="Arial"/>
                      <w:rtl/>
                    </w:rPr>
                    <w:t xml:space="preserve">توقيع </w:t>
                  </w:r>
                  <w:r>
                    <w:rPr>
                      <w:rFonts w:cs="Arial" w:hint="cs"/>
                      <w:rtl/>
                    </w:rPr>
                    <w:t xml:space="preserve">التصريح </w:t>
                  </w:r>
                  <w:r>
                    <w:rPr>
                      <w:rFonts w:cs="Arial"/>
                      <w:rtl/>
                    </w:rPr>
                    <w:t>و</w:t>
                  </w:r>
                  <w:r w:rsidRPr="00BF7218">
                    <w:rPr>
                      <w:rFonts w:cs="Arial"/>
                      <w:rtl/>
                    </w:rPr>
                    <w:t>تأريخ</w:t>
                  </w:r>
                  <w:r>
                    <w:rPr>
                      <w:rFonts w:cs="Arial" w:hint="cs"/>
                      <w:rtl/>
                    </w:rPr>
                    <w:t>ه</w:t>
                  </w:r>
                  <w:r w:rsidRPr="00BF7218">
                    <w:rPr>
                      <w:rFonts w:cs="Arial"/>
                      <w:rtl/>
                    </w:rPr>
                    <w:t>؟</w:t>
                  </w:r>
                </w:p>
              </w:tc>
            </w:tr>
          </w:tbl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1046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BF7218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BF7218">
                    <w:rPr>
                      <w:rFonts w:cs="Arial"/>
                      <w:rtl/>
                    </w:rPr>
                    <w:t xml:space="preserve">هل يضمن المشروع </w:t>
                  </w:r>
                  <w:r w:rsidR="003B1A49">
                    <w:rPr>
                      <w:rFonts w:cs="Arial" w:hint="cs"/>
                      <w:rtl/>
                    </w:rPr>
                    <w:t>أنه لا يتم</w:t>
                  </w:r>
                  <w:r w:rsidRPr="00BF7218">
                    <w:rPr>
                      <w:rFonts w:cs="Arial"/>
                      <w:rtl/>
                    </w:rPr>
                    <w:t xml:space="preserve"> استخدام الأقفال الشخصية بدلاً من </w:t>
                  </w:r>
                  <w:r w:rsidR="003B1A49">
                    <w:rPr>
                      <w:rFonts w:cs="Arial" w:hint="cs"/>
                      <w:rtl/>
                    </w:rPr>
                    <w:t>الإغلاق</w:t>
                  </w:r>
                  <w:r w:rsidRPr="00BF7218">
                    <w:rPr>
                      <w:rFonts w:cs="Arial"/>
                      <w:rtl/>
                    </w:rPr>
                    <w:t xml:space="preserve"> / وضع </w:t>
                  </w:r>
                  <w:r w:rsidR="003B1A49">
                    <w:rPr>
                      <w:rFonts w:cs="Arial" w:hint="cs"/>
                      <w:rtl/>
                    </w:rPr>
                    <w:t>لافتات</w:t>
                  </w:r>
                  <w:r w:rsidRPr="00BF7218">
                    <w:rPr>
                      <w:rFonts w:cs="Arial"/>
                      <w:rtl/>
                    </w:rPr>
                    <w:t xml:space="preserve"> </w:t>
                  </w:r>
                  <w:r w:rsidR="003B1A49">
                    <w:rPr>
                      <w:rFonts w:cs="Arial" w:hint="cs"/>
                      <w:rtl/>
                    </w:rPr>
                    <w:t>السلامة</w:t>
                  </w:r>
                  <w:r w:rsidRPr="00BF7218">
                    <w:rPr>
                      <w:rFonts w:cs="Arial"/>
                      <w:rtl/>
                    </w:rPr>
                    <w:t xml:space="preserve"> وإزالتها عندما لا </w:t>
                  </w:r>
                  <w:r w:rsidR="003B1A49">
                    <w:rPr>
                      <w:rFonts w:cs="Arial" w:hint="cs"/>
                      <w:rtl/>
                    </w:rPr>
                    <w:t>يكون عمل</w:t>
                  </w:r>
                  <w:r w:rsidRPr="00BF7218">
                    <w:rPr>
                      <w:rFonts w:cs="Arial"/>
                      <w:rtl/>
                    </w:rPr>
                    <w:t xml:space="preserve"> الشخص </w:t>
                  </w:r>
                  <w:r w:rsidR="003B1A49">
                    <w:rPr>
                      <w:rFonts w:cs="Arial" w:hint="cs"/>
                      <w:rtl/>
                    </w:rPr>
                    <w:t>نشط</w:t>
                  </w:r>
                  <w:r w:rsidRPr="00BF7218">
                    <w:rPr>
                      <w:rFonts w:cs="Arial"/>
                      <w:rtl/>
                    </w:rPr>
                    <w:t xml:space="preserve"> على المعدات / </w:t>
                  </w:r>
                  <w:r w:rsidR="003B1A49">
                    <w:rPr>
                      <w:rFonts w:cs="Arial" w:hint="cs"/>
                      <w:rtl/>
                    </w:rPr>
                    <w:t>النظام</w:t>
                  </w:r>
                  <w:r w:rsidRPr="00BF7218">
                    <w:rPr>
                      <w:rFonts w:cs="Arial"/>
                      <w:rtl/>
                    </w:rPr>
                    <w:t>؟</w:t>
                  </w:r>
                </w:p>
              </w:tc>
            </w:tr>
          </w:tbl>
          <w:p w:rsidR="00D83FF3" w:rsidRPr="00BF7218" w:rsidRDefault="00D83FF3" w:rsidP="007D6DCC">
            <w:pPr>
              <w:bidi/>
              <w:jc w:val="left"/>
              <w:rPr>
                <w:rFonts w:cs="Arial"/>
                <w:lang w:bidi="ar-EG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22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8818EC" w:rsidRDefault="003B1A49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عند </w:t>
            </w:r>
            <w:r w:rsidR="00E43A85">
              <w:rPr>
                <w:rFonts w:cs="Arial" w:hint="cs"/>
                <w:rtl/>
              </w:rPr>
              <w:t>الاستخدام</w:t>
            </w:r>
            <w:r w:rsidRPr="003B1A49">
              <w:rPr>
                <w:rFonts w:cs="Arial"/>
                <w:rtl/>
              </w:rPr>
              <w:t xml:space="preserve">، هل يتم إصدار الأقفال الشخصية للعمال المصرح لهم من قبل </w:t>
            </w:r>
            <w:r w:rsidR="00E43A85">
              <w:rPr>
                <w:rFonts w:cs="Arial"/>
                <w:rtl/>
              </w:rPr>
              <w:t xml:space="preserve">إدارة </w:t>
            </w:r>
            <w:r w:rsidR="00992C35">
              <w:rPr>
                <w:rFonts w:cs="Arial"/>
                <w:rtl/>
              </w:rPr>
              <w:t>وضع اللافتات</w:t>
            </w:r>
            <w:r w:rsidRPr="003B1A49">
              <w:rPr>
                <w:rFonts w:cs="Arial"/>
                <w:rtl/>
              </w:rPr>
              <w:t xml:space="preserve"> وتسجيلها في سجل </w:t>
            </w:r>
            <w:r>
              <w:rPr>
                <w:rFonts w:cs="Arial" w:hint="cs"/>
                <w:rtl/>
              </w:rPr>
              <w:t>الأقفال</w:t>
            </w:r>
            <w:r w:rsidRPr="003B1A49">
              <w:rPr>
                <w:rFonts w:cs="Arial"/>
                <w:rtl/>
              </w:rPr>
              <w:t xml:space="preserve"> الشخصي</w:t>
            </w:r>
            <w:r>
              <w:rPr>
                <w:rFonts w:cs="Arial" w:hint="cs"/>
                <w:rtl/>
              </w:rPr>
              <w:t>ة</w:t>
            </w:r>
            <w:r w:rsidRPr="003B1A49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4309"/>
            </w:tblGrid>
            <w:tr w:rsidR="00D83FF3" w:rsidRPr="00B90F74" w:rsidTr="00D83FF3"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3B1A49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3B1A49">
                    <w:rPr>
                      <w:rFonts w:cs="Arial"/>
                      <w:rtl/>
                    </w:rPr>
                    <w:t xml:space="preserve">هل </w:t>
                  </w:r>
                  <w:r>
                    <w:rPr>
                      <w:rFonts w:cs="Arial" w:hint="cs"/>
                      <w:rtl/>
                    </w:rPr>
                    <w:t>يتم تحديد اسم الفرد والجهة العامة</w:t>
                  </w:r>
                  <w:r w:rsidRPr="003B1A49">
                    <w:rPr>
                      <w:rFonts w:cs="Arial"/>
                      <w:rtl/>
                    </w:rPr>
                    <w:t xml:space="preserve"> بوضوح</w:t>
                  </w:r>
                  <w:r>
                    <w:rPr>
                      <w:rFonts w:cs="Arial" w:hint="cs"/>
                      <w:rtl/>
                    </w:rPr>
                    <w:t xml:space="preserve"> علي ا</w:t>
                  </w:r>
                  <w:r>
                    <w:rPr>
                      <w:rFonts w:cs="Arial"/>
                      <w:rtl/>
                    </w:rPr>
                    <w:t>لأقفال الشخصية</w:t>
                  </w:r>
                  <w:r w:rsidRPr="003B1A49">
                    <w:rPr>
                      <w:rFonts w:cs="Arial"/>
                      <w:rtl/>
                    </w:rPr>
                    <w:t>؟</w:t>
                  </w:r>
                </w:p>
              </w:tc>
            </w:tr>
          </w:tbl>
          <w:p w:rsidR="00D83FF3" w:rsidRPr="00B90F74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1B4E4B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1B4E4B">
                    <w:rPr>
                      <w:rFonts w:cs="Arial"/>
                      <w:rtl/>
                    </w:rPr>
                    <w:t xml:space="preserve">هل تتحقق </w:t>
                  </w:r>
                  <w:r w:rsidR="00E43A85">
                    <w:rPr>
                      <w:rFonts w:cs="Arial"/>
                      <w:rtl/>
                    </w:rPr>
                    <w:t xml:space="preserve">إدارة </w:t>
                  </w:r>
                  <w:r w:rsidR="00992C35">
                    <w:rPr>
                      <w:rFonts w:cs="Arial"/>
                      <w:rtl/>
                    </w:rPr>
                    <w:t>وضع اللافتات</w:t>
                  </w:r>
                  <w:r w:rsidRPr="003B1A49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t xml:space="preserve">من جميع </w:t>
                  </w:r>
                  <w:r w:rsidRPr="001B4E4B">
                    <w:rPr>
                      <w:rFonts w:cs="Arial"/>
                      <w:rtl/>
                    </w:rPr>
                    <w:t xml:space="preserve">مواضع </w:t>
                  </w:r>
                  <w:r w:rsidR="008C47DA">
                    <w:rPr>
                      <w:rFonts w:cs="Arial" w:hint="cs"/>
                      <w:rtl/>
                    </w:rPr>
                    <w:t>المكونات</w:t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t>قبل توقيع</w:t>
                  </w:r>
                  <w:r>
                    <w:rPr>
                      <w:rFonts w:cs="Arial" w:hint="cs"/>
                      <w:rtl/>
                    </w:rPr>
                    <w:t xml:space="preserve"> التصريح</w:t>
                  </w:r>
                  <w:r w:rsidRPr="001B4E4B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وتأريخه</w:t>
                  </w:r>
                  <w:r w:rsidRPr="001B4E4B">
                    <w:rPr>
                      <w:rFonts w:cs="Arial"/>
                      <w:rtl/>
                    </w:rPr>
                    <w:t>؟</w:t>
                  </w:r>
                </w:p>
              </w:tc>
            </w:tr>
          </w:tbl>
          <w:p w:rsidR="00D83FF3" w:rsidRPr="00E43A85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B90F74" w:rsidRDefault="001B4E4B" w:rsidP="007D6DCC">
            <w:pPr>
              <w:bidi/>
              <w:jc w:val="left"/>
              <w:rPr>
                <w:rFonts w:cs="Arial"/>
              </w:rPr>
            </w:pPr>
            <w:r w:rsidRPr="001B4E4B">
              <w:rPr>
                <w:rFonts w:cs="Arial"/>
                <w:rtl/>
              </w:rPr>
              <w:t xml:space="preserve">هل يضمن المشروع عدم بدء أي عمل على النظام </w:t>
            </w:r>
            <w:r w:rsidR="00E43A85">
              <w:rPr>
                <w:rFonts w:cs="Arial" w:hint="cs"/>
                <w:rtl/>
              </w:rPr>
              <w:t>إلا بعد</w:t>
            </w:r>
            <w:r w:rsidRPr="001B4E4B">
              <w:rPr>
                <w:rFonts w:cs="Arial"/>
                <w:rtl/>
              </w:rPr>
              <w:t xml:space="preserve"> </w:t>
            </w:r>
            <w:r w:rsidR="00E43A85">
              <w:rPr>
                <w:rFonts w:cs="Arial" w:hint="cs"/>
                <w:rtl/>
              </w:rPr>
              <w:t>موافقة</w:t>
            </w:r>
            <w:r w:rsidRPr="001B4E4B">
              <w:rPr>
                <w:rFonts w:cs="Arial"/>
                <w:rtl/>
              </w:rPr>
              <w:t xml:space="preserve"> </w:t>
            </w:r>
            <w:r w:rsidR="00992C35">
              <w:rPr>
                <w:rFonts w:cs="Arial"/>
                <w:rtl/>
              </w:rPr>
              <w:t>إدارة  وضع اللافتات</w:t>
            </w:r>
            <w:r w:rsidRPr="003B1A49">
              <w:rPr>
                <w:rFonts w:cs="Arial"/>
                <w:rtl/>
              </w:rPr>
              <w:t xml:space="preserve"> </w:t>
            </w:r>
            <w:r w:rsidRPr="001B4E4B">
              <w:rPr>
                <w:rFonts w:cs="Arial"/>
                <w:rtl/>
              </w:rPr>
              <w:t>على الطلب ، ويتم وضع العلامة (ال</w:t>
            </w:r>
            <w:r w:rsidR="00810559">
              <w:rPr>
                <w:rFonts w:cs="Arial"/>
                <w:rtl/>
              </w:rPr>
              <w:t>لافتات</w:t>
            </w:r>
            <w:r w:rsidRPr="001B4E4B">
              <w:rPr>
                <w:rFonts w:cs="Arial"/>
                <w:rtl/>
              </w:rPr>
              <w:t xml:space="preserve">) </w:t>
            </w:r>
            <w:r w:rsidR="002C0C04">
              <w:rPr>
                <w:rFonts w:cs="Arial" w:hint="cs"/>
                <w:rtl/>
              </w:rPr>
              <w:t>في موضعها الصحيح</w:t>
            </w:r>
            <w:r w:rsidRPr="001B4E4B">
              <w:rPr>
                <w:rFonts w:cs="Arial"/>
                <w:rtl/>
              </w:rPr>
              <w:t xml:space="preserve"> </w:t>
            </w:r>
            <w:r w:rsidR="002C0C04">
              <w:rPr>
                <w:rFonts w:cs="Arial" w:hint="cs"/>
                <w:rtl/>
              </w:rPr>
              <w:t xml:space="preserve">وتوقع </w:t>
            </w:r>
            <w:r w:rsidRPr="001B4E4B">
              <w:rPr>
                <w:rFonts w:cs="Arial"/>
                <w:rtl/>
              </w:rPr>
              <w:t xml:space="preserve">مجموعة </w:t>
            </w:r>
            <w:r w:rsidR="002C0C04">
              <w:rPr>
                <w:rFonts w:cs="Arial"/>
                <w:rtl/>
              </w:rPr>
              <w:t xml:space="preserve">/ </w:t>
            </w:r>
            <w:r w:rsidRPr="001B4E4B">
              <w:rPr>
                <w:rFonts w:cs="Arial"/>
                <w:rtl/>
              </w:rPr>
              <w:t xml:space="preserve">فرد </w:t>
            </w:r>
            <w:r w:rsidR="002C0C04" w:rsidRPr="001B4E4B">
              <w:rPr>
                <w:rFonts w:cs="Arial"/>
                <w:rtl/>
              </w:rPr>
              <w:t xml:space="preserve">العمل </w:t>
            </w:r>
            <w:r w:rsidRPr="001B4E4B">
              <w:rPr>
                <w:rFonts w:cs="Arial"/>
                <w:rtl/>
              </w:rPr>
              <w:t>على التصريح؟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2C0C04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2C0C04">
                    <w:rPr>
                      <w:rFonts w:cs="Arial"/>
                      <w:rtl/>
                    </w:rPr>
                    <w:t>هل يقوم</w:t>
                  </w:r>
                  <w:r w:rsidR="008C47DA">
                    <w:rPr>
                      <w:rFonts w:cs="Arial" w:hint="cs"/>
                      <w:rtl/>
                    </w:rPr>
                    <w:t xml:space="preserve"> مقدم/ مقدمي</w:t>
                  </w:r>
                  <w:r w:rsidRPr="002C0C04">
                    <w:rPr>
                      <w:rFonts w:cs="Arial"/>
                      <w:rtl/>
                    </w:rPr>
                    <w:t xml:space="preserve"> </w:t>
                  </w:r>
                  <w:r w:rsidR="008C47DA">
                    <w:rPr>
                      <w:rFonts w:cs="Arial" w:hint="cs"/>
                      <w:rtl/>
                    </w:rPr>
                    <w:t xml:space="preserve">الطلب /مقدمي الطلب </w:t>
                  </w:r>
                  <w:r w:rsidRPr="002C0C04">
                    <w:rPr>
                      <w:rFonts w:cs="Arial"/>
                      <w:rtl/>
                    </w:rPr>
                    <w:t xml:space="preserve"> الإضافي</w:t>
                  </w:r>
                  <w:r w:rsidR="008C47DA">
                    <w:rPr>
                      <w:rFonts w:cs="Arial" w:hint="cs"/>
                      <w:rtl/>
                    </w:rPr>
                    <w:t>ين</w:t>
                  </w:r>
                  <w:r w:rsidRPr="002C0C04">
                    <w:rPr>
                      <w:rFonts w:cs="Arial"/>
                      <w:rtl/>
                    </w:rPr>
                    <w:t xml:space="preserve"> بمراقبة فعالية إجراءات الحماية </w:t>
                  </w:r>
                  <w:r>
                    <w:rPr>
                      <w:rFonts w:cs="Arial" w:hint="cs"/>
                      <w:rtl/>
                    </w:rPr>
                    <w:t>وحدود التصريح المقررة</w:t>
                  </w:r>
                  <w:r w:rsidRPr="002C0C04">
                    <w:rPr>
                      <w:rFonts w:cs="Arial"/>
                      <w:rtl/>
                    </w:rPr>
                    <w:t xml:space="preserve"> باستمرار لتحديد ما إذا كانت هناك حاجة لتعديل </w:t>
                  </w:r>
                  <w:r w:rsidRPr="00E436EA">
                    <w:rPr>
                      <w:rFonts w:cs="Arial"/>
                      <w:rtl/>
                    </w:rPr>
                    <w:t xml:space="preserve">تصريح عزل </w:t>
                  </w:r>
                  <w:r>
                    <w:rPr>
                      <w:rFonts w:cs="Arial" w:hint="cs"/>
                      <w:rtl/>
                    </w:rPr>
                    <w:t>طاقة ال</w:t>
                  </w:r>
                  <w:r w:rsidRPr="00E436EA">
                    <w:rPr>
                      <w:rFonts w:cs="Arial"/>
                      <w:rtl/>
                    </w:rPr>
                    <w:t xml:space="preserve">نظام / </w:t>
                  </w:r>
                  <w:r w:rsidR="00762505">
                    <w:rPr>
                      <w:rFonts w:cs="Arial" w:hint="cs"/>
                      <w:rtl/>
                    </w:rPr>
                    <w:t>المكونات</w:t>
                  </w:r>
                  <w:r>
                    <w:rPr>
                      <w:rFonts w:cs="Arial" w:hint="cs"/>
                      <w:rtl/>
                    </w:rPr>
                    <w:t xml:space="preserve"> ووضع </w:t>
                  </w:r>
                  <w:r w:rsidR="00810559">
                    <w:rPr>
                      <w:rFonts w:cs="Arial" w:hint="cs"/>
                      <w:rtl/>
                    </w:rPr>
                    <w:t>لافتات</w:t>
                  </w:r>
                  <w:r>
                    <w:rPr>
                      <w:rFonts w:cs="Arial" w:hint="cs"/>
                      <w:rtl/>
                    </w:rPr>
                    <w:t xml:space="preserve"> السلامة</w:t>
                  </w:r>
                  <w:r w:rsidRPr="002C0C04">
                    <w:rPr>
                      <w:rFonts w:cs="Arial"/>
                      <w:rtl/>
                    </w:rPr>
                    <w:t xml:space="preserve"> ؟</w:t>
                  </w:r>
                </w:p>
              </w:tc>
            </w:tr>
          </w:tbl>
          <w:p w:rsidR="00D83FF3" w:rsidRPr="00B90F74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2C0C04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2C0C04">
                    <w:rPr>
                      <w:rFonts w:cs="Arial"/>
                      <w:rtl/>
                    </w:rPr>
                    <w:t xml:space="preserve">عندما </w:t>
                  </w:r>
                  <w:r w:rsidR="00E43A85">
                    <w:rPr>
                      <w:rFonts w:cs="Arial" w:hint="cs"/>
                      <w:rtl/>
                    </w:rPr>
                    <w:t>تسبب</w:t>
                  </w:r>
                  <w:r w:rsidRPr="002C0C04">
                    <w:rPr>
                      <w:rFonts w:cs="Arial"/>
                      <w:rtl/>
                    </w:rPr>
                    <w:t xml:space="preserve"> أي تغييرات مقترحة </w:t>
                  </w:r>
                  <w:r w:rsidR="00E43A85">
                    <w:rPr>
                      <w:rFonts w:cs="Arial" w:hint="cs"/>
                      <w:rtl/>
                    </w:rPr>
                    <w:t>في زيادة</w:t>
                  </w:r>
                  <w:r w:rsidRPr="002C0C04">
                    <w:rPr>
                      <w:rFonts w:cs="Arial"/>
                      <w:rtl/>
                    </w:rPr>
                    <w:t xml:space="preserve"> خطر التعرض ، هل يتم إخطار جميع الأطراف و</w:t>
                  </w:r>
                  <w:r>
                    <w:rPr>
                      <w:rFonts w:cs="Arial" w:hint="cs"/>
                      <w:rtl/>
                    </w:rPr>
                    <w:t xml:space="preserve">إجراء </w:t>
                  </w:r>
                  <w:r w:rsidRPr="002C0C04">
                    <w:rPr>
                      <w:rFonts w:cs="Arial"/>
                      <w:rtl/>
                    </w:rPr>
                    <w:t xml:space="preserve">التعديلات المناسبة في متطلبات </w:t>
                  </w:r>
                  <w:r>
                    <w:rPr>
                      <w:rFonts w:cs="Arial" w:hint="cs"/>
                      <w:rtl/>
                    </w:rPr>
                    <w:t>الإغلاق/</w:t>
                  </w:r>
                  <w:r w:rsidRPr="002C0C04">
                    <w:rPr>
                      <w:rFonts w:cs="Arial"/>
                      <w:rtl/>
                    </w:rPr>
                    <w:t>وضع ال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Pr="002C0C04">
                    <w:rPr>
                      <w:rFonts w:cs="Arial"/>
                      <w:rtl/>
                    </w:rPr>
                    <w:t xml:space="preserve"> قبل </w:t>
                  </w:r>
                  <w:r>
                    <w:rPr>
                      <w:rFonts w:cs="Arial" w:hint="cs"/>
                      <w:rtl/>
                    </w:rPr>
                    <w:t>الاستمرار في</w:t>
                  </w:r>
                  <w:r w:rsidRPr="002C0C04">
                    <w:rPr>
                      <w:rFonts w:cs="Arial"/>
                      <w:rtl/>
                    </w:rPr>
                    <w:t xml:space="preserve"> العمل؟</w:t>
                  </w:r>
                </w:p>
              </w:tc>
            </w:tr>
          </w:tbl>
          <w:p w:rsidR="00D83FF3" w:rsidRPr="00B90F74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605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3A85" w:rsidRPr="00E43A85" w:rsidRDefault="002C0C04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  <w:rtl/>
              </w:rPr>
              <w:t>عندما تكون تعديلات الحدود</w:t>
            </w:r>
            <w:r w:rsidRPr="002C0C04">
              <w:rPr>
                <w:rFonts w:cs="Arial"/>
                <w:rtl/>
              </w:rPr>
              <w:t xml:space="preserve"> مطلوبة ، هل يتم </w:t>
            </w:r>
            <w:r>
              <w:rPr>
                <w:rFonts w:cs="Arial" w:hint="cs"/>
                <w:rtl/>
              </w:rPr>
              <w:t>تركيب</w:t>
            </w:r>
            <w:r w:rsidRPr="002C0C04">
              <w:rPr>
                <w:rFonts w:cs="Arial"/>
                <w:rtl/>
              </w:rPr>
              <w:t xml:space="preserve"> أقفال / </w:t>
            </w:r>
            <w:r w:rsidR="00810559">
              <w:rPr>
                <w:rFonts w:cs="Arial"/>
                <w:rtl/>
              </w:rPr>
              <w:t>لافتات</w:t>
            </w:r>
            <w:r w:rsidRPr="002C0C04">
              <w:rPr>
                <w:rFonts w:cs="Arial"/>
                <w:rtl/>
              </w:rPr>
              <w:t xml:space="preserve"> جديدة قبل رفع </w:t>
            </w:r>
            <w:r>
              <w:rPr>
                <w:rFonts w:cs="Arial" w:hint="cs"/>
                <w:rtl/>
              </w:rPr>
              <w:t>ال</w:t>
            </w:r>
            <w:r w:rsidRPr="002C0C04">
              <w:rPr>
                <w:rFonts w:cs="Arial"/>
                <w:rtl/>
              </w:rPr>
              <w:t xml:space="preserve">أقفال / </w:t>
            </w:r>
            <w:r>
              <w:rPr>
                <w:rFonts w:cs="Arial" w:hint="cs"/>
                <w:rtl/>
              </w:rPr>
              <w:t>ال</w:t>
            </w:r>
            <w:r w:rsidR="00810559">
              <w:rPr>
                <w:rFonts w:cs="Arial"/>
                <w:rtl/>
              </w:rPr>
              <w:t>لافتات</w:t>
            </w:r>
            <w:r w:rsidRPr="002C0C04">
              <w:rPr>
                <w:rFonts w:cs="Arial"/>
                <w:rtl/>
              </w:rPr>
              <w:t xml:space="preserve"> القديمة؟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B4653B" w:rsidP="007D6DCC">
                  <w:pPr>
                    <w:bidi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  <w:rtl/>
                    </w:rPr>
                    <w:t>هل يتحقق</w:t>
                  </w:r>
                  <w:r>
                    <w:rPr>
                      <w:rFonts w:cs="Arial" w:hint="cs"/>
                      <w:rtl/>
                    </w:rPr>
                    <w:t xml:space="preserve"> مقدم/ مقدمي الطلب</w:t>
                  </w:r>
                  <w:r w:rsidR="006D45E4" w:rsidRPr="006D45E4">
                    <w:rPr>
                      <w:rFonts w:cs="Arial"/>
                      <w:rtl/>
                    </w:rPr>
                    <w:t xml:space="preserve"> و</w:t>
                  </w:r>
                  <w:r>
                    <w:rPr>
                      <w:rFonts w:cs="Arial"/>
                      <w:rtl/>
                    </w:rPr>
                    <w:t xml:space="preserve">إدارة </w:t>
                  </w:r>
                  <w:r w:rsidR="00992C35">
                    <w:rPr>
                      <w:rFonts w:cs="Arial"/>
                      <w:rtl/>
                    </w:rPr>
                    <w:t>وضع اللافتات</w:t>
                  </w:r>
                  <w:r w:rsidR="006D45E4" w:rsidRPr="006D45E4">
                    <w:rPr>
                      <w:rFonts w:cs="Arial"/>
                      <w:rtl/>
                    </w:rPr>
                    <w:t xml:space="preserve"> من حدود الت</w:t>
                  </w:r>
                  <w:r w:rsidR="001A6C18">
                    <w:rPr>
                      <w:rFonts w:cs="Arial"/>
                      <w:rtl/>
                    </w:rPr>
                    <w:t>صريح الجديد</w:t>
                  </w:r>
                  <w:r w:rsidR="006D45E4">
                    <w:rPr>
                      <w:rFonts w:cs="Arial"/>
                      <w:rtl/>
                    </w:rPr>
                    <w:t xml:space="preserve"> و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="006D45E4">
                    <w:rPr>
                      <w:rFonts w:cs="Arial"/>
                      <w:rtl/>
                    </w:rPr>
                    <w:t xml:space="preserve"> و</w:t>
                  </w:r>
                  <w:r w:rsidR="006D45E4" w:rsidRPr="006D45E4">
                    <w:rPr>
                      <w:rFonts w:cs="Arial"/>
                      <w:rtl/>
                    </w:rPr>
                    <w:t xml:space="preserve">أقفال </w:t>
                  </w:r>
                  <w:r w:rsidR="006D45E4">
                    <w:rPr>
                      <w:rFonts w:cs="Arial"/>
                      <w:rtl/>
                    </w:rPr>
                    <w:t xml:space="preserve">السلامة </w:t>
                  </w:r>
                  <w:r w:rsidR="001A6C18">
                    <w:rPr>
                      <w:rFonts w:cs="Arial" w:hint="cs"/>
                      <w:rtl/>
                    </w:rPr>
                    <w:t>وإعادة توقيع</w:t>
                  </w:r>
                  <w:r w:rsidR="006D45E4" w:rsidRPr="006D45E4">
                    <w:rPr>
                      <w:rFonts w:cs="Arial"/>
                      <w:rtl/>
                    </w:rPr>
                    <w:t xml:space="preserve"> التصريح قبل </w:t>
                  </w:r>
                  <w:r w:rsidR="006D45E4">
                    <w:rPr>
                      <w:rFonts w:cs="Arial" w:hint="cs"/>
                      <w:rtl/>
                    </w:rPr>
                    <w:t>استئناف</w:t>
                  </w:r>
                  <w:r w:rsidR="006D45E4" w:rsidRPr="006D45E4">
                    <w:rPr>
                      <w:rFonts w:cs="Arial"/>
                      <w:rtl/>
                    </w:rPr>
                    <w:t xml:space="preserve"> العمل؟</w:t>
                  </w:r>
                </w:p>
              </w:tc>
            </w:tr>
          </w:tbl>
          <w:p w:rsidR="00D83FF3" w:rsidRPr="00B90F74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B90F74" w:rsidRDefault="00643C65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  <w:rtl/>
              </w:rPr>
              <w:t>عند اكتمال العمل</w:t>
            </w:r>
            <w:r w:rsidR="00B31091" w:rsidRPr="00B31091">
              <w:rPr>
                <w:rFonts w:cs="Arial"/>
                <w:rtl/>
              </w:rPr>
              <w:t xml:space="preserve">، هل </w:t>
            </w:r>
            <w:r w:rsidR="00B31091" w:rsidRPr="006D45E4">
              <w:rPr>
                <w:rFonts w:cs="Arial"/>
                <w:rtl/>
              </w:rPr>
              <w:t xml:space="preserve">يتحقق </w:t>
            </w:r>
            <w:r w:rsidR="00B31091">
              <w:rPr>
                <w:rFonts w:cs="Arial" w:hint="cs"/>
                <w:rtl/>
              </w:rPr>
              <w:t>الطالب</w:t>
            </w:r>
            <w:r w:rsidR="00B31091" w:rsidRPr="006D45E4">
              <w:rPr>
                <w:rFonts w:cs="Arial"/>
                <w:rtl/>
              </w:rPr>
              <w:t xml:space="preserve"> (</w:t>
            </w:r>
            <w:r w:rsidR="00B31091">
              <w:rPr>
                <w:rFonts w:cs="Arial" w:hint="cs"/>
                <w:rtl/>
              </w:rPr>
              <w:t>الطالبون</w:t>
            </w:r>
            <w:r w:rsidR="00B31091" w:rsidRPr="006D45E4">
              <w:rPr>
                <w:rFonts w:cs="Arial"/>
                <w:rtl/>
              </w:rPr>
              <w:t xml:space="preserve">) </w:t>
            </w:r>
            <w:r>
              <w:rPr>
                <w:rFonts w:cs="Arial"/>
                <w:rtl/>
              </w:rPr>
              <w:t>من اكتمال العمل</w:t>
            </w:r>
            <w:r w:rsidR="00B31091" w:rsidRPr="00B31091">
              <w:rPr>
                <w:rFonts w:cs="Arial"/>
                <w:rtl/>
              </w:rPr>
              <w:t xml:space="preserve">، وأن </w:t>
            </w:r>
            <w:r w:rsidR="00F76E8E">
              <w:rPr>
                <w:rFonts w:cs="Arial" w:hint="cs"/>
                <w:rtl/>
              </w:rPr>
              <w:t>المكونات</w:t>
            </w:r>
            <w:r w:rsidR="00B31091" w:rsidRPr="00B31091">
              <w:rPr>
                <w:rFonts w:cs="Arial"/>
                <w:rtl/>
              </w:rPr>
              <w:t xml:space="preserve"> والن</w:t>
            </w:r>
            <w:r w:rsidR="00B31091">
              <w:rPr>
                <w:rFonts w:cs="Arial"/>
                <w:rtl/>
              </w:rPr>
              <w:t>ظام المعزولين جاهزين لاستعادتهم</w:t>
            </w:r>
            <w:r w:rsidR="00B31091" w:rsidRPr="00B31091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B90F74" w:rsidRDefault="0074168D" w:rsidP="007D6DCC">
            <w:pPr>
              <w:bidi/>
              <w:jc w:val="left"/>
              <w:rPr>
                <w:rFonts w:cs="Arial"/>
              </w:rPr>
            </w:pPr>
            <w:r w:rsidRPr="0074168D">
              <w:rPr>
                <w:rFonts w:cs="Arial"/>
                <w:rtl/>
              </w:rPr>
              <w:t xml:space="preserve">هل تضمن </w:t>
            </w:r>
            <w:r w:rsidR="00643C65">
              <w:rPr>
                <w:rFonts w:cs="Arial"/>
                <w:rtl/>
              </w:rPr>
              <w:t xml:space="preserve">إدارة </w:t>
            </w:r>
            <w:r w:rsidR="00992C35">
              <w:rPr>
                <w:rFonts w:cs="Arial"/>
                <w:rtl/>
              </w:rPr>
              <w:t>وضع اللافتات</w:t>
            </w:r>
            <w:r w:rsidRPr="0074168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أن</w:t>
            </w:r>
            <w:r w:rsidRPr="0074168D">
              <w:rPr>
                <w:rFonts w:cs="Arial"/>
                <w:rtl/>
              </w:rPr>
              <w:t xml:space="preserve"> جميع الأقفال / ال</w:t>
            </w:r>
            <w:r w:rsidR="00810559">
              <w:rPr>
                <w:rFonts w:cs="Arial"/>
                <w:rtl/>
              </w:rPr>
              <w:t>لافتات</w:t>
            </w:r>
            <w:r w:rsidRPr="0074168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مبررة علي نحو لائق</w:t>
            </w:r>
            <w:r w:rsidRPr="0074168D">
              <w:rPr>
                <w:rFonts w:cs="Arial"/>
                <w:rtl/>
              </w:rPr>
              <w:t xml:space="preserve"> قبل تفويض إصدار التصريح؟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32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13315" w:rsidRPr="00B90F74" w:rsidTr="001C6DE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3315" w:rsidRPr="00B90F74" w:rsidRDefault="00913315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13315" w:rsidRPr="00B90F74" w:rsidRDefault="00913315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74168D">
                    <w:rPr>
                      <w:rFonts w:cs="Arial"/>
                      <w:rtl/>
                    </w:rPr>
                    <w:t xml:space="preserve">هل تضمن </w:t>
                  </w:r>
                  <w:r w:rsidR="00643C65">
                    <w:rPr>
                      <w:rFonts w:cs="Arial"/>
                      <w:rtl/>
                    </w:rPr>
                    <w:t xml:space="preserve">إدارة </w:t>
                  </w:r>
                  <w:r w:rsidR="00992C35">
                    <w:rPr>
                      <w:rFonts w:cs="Arial"/>
                      <w:rtl/>
                    </w:rPr>
                    <w:t>وضع اللافتات</w:t>
                  </w:r>
                  <w:r w:rsidRPr="0074168D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أن</w:t>
                  </w:r>
                  <w:r w:rsidRPr="0074168D">
                    <w:rPr>
                      <w:rFonts w:cs="Arial"/>
                      <w:rtl/>
                    </w:rPr>
                    <w:t xml:space="preserve"> جميع الأقفال / ال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Pr="0074168D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مبررة علي نحو لائق</w:t>
                  </w:r>
                  <w:r w:rsidRPr="0074168D">
                    <w:rPr>
                      <w:rFonts w:cs="Arial"/>
                      <w:rtl/>
                    </w:rPr>
                    <w:t xml:space="preserve"> قبل تفويض إصدار التصريح؟</w:t>
                  </w:r>
                </w:p>
              </w:tc>
            </w:tr>
          </w:tbl>
          <w:p w:rsidR="00D83FF3" w:rsidRPr="00643C65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D83FF3" w:rsidRPr="00B90F74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</w:tr>
          </w:tbl>
          <w:p w:rsidR="00D83FF3" w:rsidRPr="00B90F74" w:rsidRDefault="006B7E53" w:rsidP="007D6DCC">
            <w:pPr>
              <w:bidi/>
              <w:jc w:val="left"/>
              <w:rPr>
                <w:rFonts w:cs="Arial"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في حال </w:t>
            </w:r>
            <w:r w:rsidR="00F57F31">
              <w:rPr>
                <w:rFonts w:cs="Arial" w:hint="cs"/>
                <w:rtl/>
                <w:lang w:bidi="ar-EG"/>
              </w:rPr>
              <w:t xml:space="preserve">الحاجة </w:t>
            </w:r>
            <w:r w:rsidR="00643C65">
              <w:rPr>
                <w:rFonts w:cs="Arial" w:hint="cs"/>
                <w:rtl/>
                <w:lang w:bidi="ar-EG"/>
              </w:rPr>
              <w:t>إلى</w:t>
            </w:r>
            <w:r w:rsidR="00F57F31">
              <w:rPr>
                <w:rFonts w:cs="Arial" w:hint="cs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الإنهاء/التغيير الطارئ للتصريح ، هل يضمن المشروع أن كافة الإجراءات الوقائية في موضعها الصحيح وفقاً لأحكام الإجراء؟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B90F74" w:rsidRDefault="00FC27B2" w:rsidP="007D6DCC">
            <w:pPr>
              <w:bidi/>
              <w:jc w:val="left"/>
              <w:rPr>
                <w:rFonts w:cs="Arial"/>
              </w:rPr>
            </w:pPr>
            <w:r w:rsidRPr="00FC27B2">
              <w:rPr>
                <w:rFonts w:cs="Arial"/>
                <w:rtl/>
              </w:rPr>
              <w:t xml:space="preserve">هل توافق </w:t>
            </w:r>
            <w:r w:rsidR="00992C35">
              <w:rPr>
                <w:rFonts w:cs="Arial"/>
                <w:rtl/>
              </w:rPr>
              <w:t>إدارة  وضع اللافتات</w:t>
            </w:r>
            <w:r w:rsidRPr="00FC27B2">
              <w:rPr>
                <w:rFonts w:cs="Arial"/>
                <w:rtl/>
              </w:rPr>
              <w:t xml:space="preserve"> على جميع حالات </w:t>
            </w:r>
            <w:r>
              <w:rPr>
                <w:rFonts w:cs="Arial" w:hint="cs"/>
                <w:rtl/>
              </w:rPr>
              <w:t>الإنهاء</w:t>
            </w:r>
            <w:r w:rsidRPr="00FC27B2">
              <w:rPr>
                <w:rFonts w:cs="Arial"/>
                <w:rtl/>
              </w:rPr>
              <w:t xml:space="preserve"> / </w:t>
            </w:r>
            <w:r>
              <w:rPr>
                <w:rFonts w:cs="Arial" w:hint="cs"/>
                <w:rtl/>
              </w:rPr>
              <w:t>التغيير</w:t>
            </w:r>
            <w:r w:rsidRPr="00FC27B2">
              <w:rPr>
                <w:rFonts w:cs="Arial"/>
                <w:rtl/>
              </w:rPr>
              <w:t xml:space="preserve"> الطارئة؟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B90F74" w:rsidRDefault="00FC27B2" w:rsidP="007D6DCC">
            <w:pPr>
              <w:bidi/>
              <w:jc w:val="left"/>
              <w:rPr>
                <w:rFonts w:cs="Arial"/>
              </w:rPr>
            </w:pPr>
            <w:r w:rsidRPr="00FC27B2">
              <w:rPr>
                <w:rFonts w:cs="Arial"/>
                <w:rtl/>
              </w:rPr>
              <w:t xml:space="preserve">هل يتم استخدام </w:t>
            </w:r>
            <w:r w:rsidR="00810559">
              <w:rPr>
                <w:rFonts w:cs="Arial"/>
                <w:rtl/>
              </w:rPr>
              <w:t>لافتات</w:t>
            </w:r>
            <w:r w:rsidRPr="00FC27B2">
              <w:rPr>
                <w:rFonts w:cs="Arial"/>
                <w:rtl/>
              </w:rPr>
              <w:t xml:space="preserve"> "</w:t>
            </w:r>
            <w:r>
              <w:rPr>
                <w:rFonts w:cs="Arial" w:hint="cs"/>
                <w:rtl/>
              </w:rPr>
              <w:t>تحذير</w:t>
            </w:r>
            <w:r w:rsidRPr="00FC27B2">
              <w:rPr>
                <w:rFonts w:cs="Arial"/>
                <w:rtl/>
              </w:rPr>
              <w:t xml:space="preserve"> </w:t>
            </w:r>
            <w:r>
              <w:rPr>
                <w:rFonts w:cs="Arial"/>
                <w:rtl/>
              </w:rPr>
              <w:t>–</w:t>
            </w:r>
            <w:r w:rsidRPr="00FC27B2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عملية محظورة</w:t>
            </w:r>
            <w:r w:rsidRPr="00FC27B2">
              <w:rPr>
                <w:rFonts w:cs="Arial"/>
                <w:rtl/>
              </w:rPr>
              <w:t>" عند</w:t>
            </w:r>
            <w:r w:rsidR="00467337">
              <w:rPr>
                <w:rFonts w:cs="Arial" w:hint="cs"/>
                <w:rtl/>
              </w:rPr>
              <w:t>ما</w:t>
            </w:r>
            <w:r w:rsidRPr="00FC27B2">
              <w:rPr>
                <w:rFonts w:cs="Arial"/>
                <w:rtl/>
              </w:rPr>
              <w:t xml:space="preserve"> </w:t>
            </w:r>
            <w:r w:rsidR="00467337">
              <w:rPr>
                <w:rFonts w:cs="Arial" w:hint="cs"/>
                <w:rtl/>
              </w:rPr>
              <w:t>يجب</w:t>
            </w:r>
            <w:r w:rsidRPr="00FC27B2">
              <w:rPr>
                <w:rFonts w:cs="Arial"/>
                <w:rtl/>
              </w:rPr>
              <w:t xml:space="preserve"> تنشيط نظام أو مكون </w:t>
            </w:r>
            <w:r w:rsidR="00467337">
              <w:rPr>
                <w:rFonts w:cs="Arial" w:hint="cs"/>
                <w:rtl/>
              </w:rPr>
              <w:t xml:space="preserve">أو تشغيله </w:t>
            </w:r>
            <w:r w:rsidRPr="00FC27B2">
              <w:rPr>
                <w:rFonts w:cs="Arial"/>
                <w:rtl/>
              </w:rPr>
              <w:t>لتسهيل نشاط العمل بأمان؟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:rsidTr="007D6DCC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FF3" w:rsidRPr="00B90F74" w:rsidRDefault="00467337" w:rsidP="007D6DCC">
            <w:pPr>
              <w:tabs>
                <w:tab w:val="left" w:pos="3660"/>
              </w:tabs>
              <w:bidi/>
              <w:spacing w:line="0" w:lineRule="atLeast"/>
              <w:jc w:val="left"/>
              <w:rPr>
                <w:rFonts w:ascii="Open Sans" w:hAnsi="Open Sans" w:cs="Arial"/>
                <w:color w:val="333333"/>
                <w:sz w:val="18"/>
                <w:szCs w:val="18"/>
              </w:rPr>
            </w:pPr>
            <w:r w:rsidRPr="00467337">
              <w:rPr>
                <w:rFonts w:cs="Arial"/>
                <w:rtl/>
              </w:rPr>
              <w:t xml:space="preserve">هل يضمن المشروع أن الأنظمة أو </w:t>
            </w:r>
            <w:r w:rsidR="00643C65">
              <w:rPr>
                <w:rFonts w:cs="Arial" w:hint="cs"/>
                <w:rtl/>
              </w:rPr>
              <w:t>المكونات</w:t>
            </w:r>
            <w:r w:rsidRPr="00467337">
              <w:rPr>
                <w:rFonts w:cs="Arial"/>
                <w:rtl/>
              </w:rPr>
              <w:t xml:space="preserve"> التي تحمل علامة </w:t>
            </w:r>
            <w:r>
              <w:rPr>
                <w:rFonts w:cs="Arial" w:hint="cs"/>
                <w:rtl/>
              </w:rPr>
              <w:t xml:space="preserve">المقاول </w:t>
            </w:r>
            <w:r w:rsidRPr="00467337">
              <w:rPr>
                <w:rFonts w:cs="Arial"/>
                <w:rtl/>
              </w:rPr>
              <w:t xml:space="preserve">"تحذير - عملية </w:t>
            </w:r>
            <w:r>
              <w:rPr>
                <w:rFonts w:cs="Arial" w:hint="cs"/>
                <w:rtl/>
              </w:rPr>
              <w:t>محظورة</w:t>
            </w:r>
            <w:r w:rsidRPr="00467337">
              <w:rPr>
                <w:rFonts w:cs="Arial"/>
                <w:rtl/>
              </w:rPr>
              <w:t xml:space="preserve">" </w:t>
            </w:r>
            <w:r>
              <w:rPr>
                <w:rFonts w:cs="Arial" w:hint="cs"/>
                <w:rtl/>
              </w:rPr>
              <w:t xml:space="preserve">لا </w:t>
            </w:r>
            <w:r w:rsidRPr="00467337">
              <w:rPr>
                <w:rFonts w:cs="Arial"/>
                <w:rtl/>
              </w:rPr>
              <w:t xml:space="preserve">يمكن تشغيلها </w:t>
            </w:r>
            <w:r>
              <w:rPr>
                <w:rFonts w:cs="Arial" w:hint="cs"/>
                <w:rtl/>
              </w:rPr>
              <w:t>إلا بواسطة</w:t>
            </w:r>
            <w:r w:rsidRPr="00467337">
              <w:rPr>
                <w:rFonts w:cs="Arial"/>
                <w:rtl/>
              </w:rPr>
              <w:t xml:space="preserve"> </w:t>
            </w:r>
            <w:r w:rsidR="00E254F6">
              <w:rPr>
                <w:rFonts w:cs="Arial" w:hint="cs"/>
                <w:rtl/>
              </w:rPr>
              <w:t>مقدم/مقدمي الطلب</w:t>
            </w:r>
            <w:r w:rsidRPr="00467337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المحدد</w:t>
            </w:r>
            <w:r w:rsidRPr="00467337">
              <w:rPr>
                <w:rFonts w:cs="Arial"/>
                <w:rtl/>
              </w:rPr>
              <w:t xml:space="preserve"> في التصريح؟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</w:tbl>
    <w:p w:rsidR="00D83FF3" w:rsidRDefault="00D83FF3" w:rsidP="007D6DCC">
      <w:pPr>
        <w:bidi/>
        <w:jc w:val="left"/>
      </w:pPr>
    </w:p>
    <w:sectPr w:rsidR="00D83FF3" w:rsidSect="00AD0A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BA" w:rsidRDefault="00A845BA">
      <w:r>
        <w:separator/>
      </w:r>
    </w:p>
    <w:p w:rsidR="00A845BA" w:rsidRDefault="00A845BA"/>
  </w:endnote>
  <w:endnote w:type="continuationSeparator" w:id="0">
    <w:p w:rsidR="00A845BA" w:rsidRDefault="00A845BA">
      <w:r>
        <w:continuationSeparator/>
      </w:r>
    </w:p>
    <w:p w:rsidR="00A845BA" w:rsidRDefault="00A84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EE" w:rsidRDefault="004F5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07" w:rsidRPr="0096398D" w:rsidRDefault="00782F07" w:rsidP="0096398D">
    <w:pPr>
      <w:pStyle w:val="Footer"/>
      <w:jc w:val="left"/>
      <w:rPr>
        <w:sz w:val="16"/>
        <w:szCs w:val="16"/>
        <w:lang w:val="en-AU"/>
      </w:rPr>
    </w:pPr>
  </w:p>
  <w:p w:rsidR="007D6DCC" w:rsidRPr="0096398D" w:rsidRDefault="007D6DCC" w:rsidP="007D6DCC">
    <w:pPr>
      <w:pStyle w:val="Footer"/>
      <w:jc w:val="left"/>
      <w:rPr>
        <w:sz w:val="16"/>
        <w:szCs w:val="16"/>
        <w:lang w:val="en-AU"/>
      </w:rPr>
    </w:pPr>
  </w:p>
  <w:p w:rsidR="004F58EE" w:rsidRPr="006C1ABD" w:rsidRDefault="004F58EE" w:rsidP="004F58E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B3712F" wp14:editId="1E09E866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42A70F" id="Straight Connector 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94136232"/>
        <w:placeholder>
          <w:docPart w:val="160D2D0A030A45CB81960C27A3E8D8A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EPM-KSS-TP-000034-AR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638875992"/>
        <w:placeholder>
          <w:docPart w:val="026031A0DC1943559A85AC95AA8241A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62481723"/>
        <w:placeholder>
          <w:docPart w:val="91892B14646640BBA8C386BF4692832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4F58EE" w:rsidRPr="006C1ABD" w:rsidRDefault="004F58EE" w:rsidP="004F58E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3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782F07" w:rsidRPr="007D6DCC" w:rsidRDefault="004F58EE" w:rsidP="004F58EE">
    <w:pPr>
      <w:bidi/>
      <w:jc w:val="right"/>
      <w:rPr>
        <w:rFonts w:hint="cs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4F58E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bookmarkStart w:id="0" w:name="_GoBack"/>
    <w:bookmarkEnd w:id="0"/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EE" w:rsidRPr="006C1ABD" w:rsidRDefault="004F58EE" w:rsidP="004F58E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F149C8" wp14:editId="0AA869A2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CA3F2" id="Straight Connector 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7475ADCF9D054DCFBC0FCB196E497C2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EPM-KSS-TP-000034-AR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F87B9FBA60FA4837BB4CA72642D2C15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B426B4A2CAFC42409BD0C7003D229A8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4F58EE" w:rsidRPr="006C1ABD" w:rsidRDefault="004F58EE" w:rsidP="004F58E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782F07" w:rsidRPr="004F58EE" w:rsidRDefault="004F58EE" w:rsidP="004F58EE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4F58E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BA" w:rsidRDefault="00A845BA">
      <w:r>
        <w:separator/>
      </w:r>
    </w:p>
    <w:p w:rsidR="00A845BA" w:rsidRDefault="00A845BA"/>
  </w:footnote>
  <w:footnote w:type="continuationSeparator" w:id="0">
    <w:p w:rsidR="00A845BA" w:rsidRDefault="00A845BA">
      <w:r>
        <w:continuationSeparator/>
      </w:r>
    </w:p>
    <w:p w:rsidR="00A845BA" w:rsidRDefault="00A845B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07" w:rsidRDefault="00782F07">
    <w:pPr>
      <w:pStyle w:val="Header"/>
    </w:pPr>
  </w:p>
  <w:p w:rsidR="00782F07" w:rsidRDefault="00782F07"/>
  <w:p w:rsidR="00782F07" w:rsidRDefault="00782F0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07" w:rsidRDefault="007D6DCC">
    <w:r w:rsidRPr="009A054C"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44B73D15" wp14:editId="44AF28FE">
          <wp:simplePos x="0" y="0"/>
          <wp:positionH relativeFrom="margin">
            <wp:posOffset>-531628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F3" w:rsidRDefault="007D6DCC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74F80E2" wp14:editId="70105024">
          <wp:simplePos x="0" y="0"/>
          <wp:positionH relativeFrom="margin">
            <wp:posOffset>-680483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5C5B87"/>
    <w:multiLevelType w:val="hybridMultilevel"/>
    <w:tmpl w:val="25823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23D8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131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5C50"/>
    <w:rsid w:val="000D6CBC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0F4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0AB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6C18"/>
    <w:rsid w:val="001B141B"/>
    <w:rsid w:val="001B14D6"/>
    <w:rsid w:val="001B1C8B"/>
    <w:rsid w:val="001B1EE0"/>
    <w:rsid w:val="001B2BF9"/>
    <w:rsid w:val="001B30EB"/>
    <w:rsid w:val="001B3F14"/>
    <w:rsid w:val="001B4E4B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1717"/>
    <w:rsid w:val="0022306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1901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016"/>
    <w:rsid w:val="002B36FA"/>
    <w:rsid w:val="002B3DB8"/>
    <w:rsid w:val="002B507C"/>
    <w:rsid w:val="002B61CE"/>
    <w:rsid w:val="002B6649"/>
    <w:rsid w:val="002C0246"/>
    <w:rsid w:val="002C07B7"/>
    <w:rsid w:val="002C0C0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056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553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35A"/>
    <w:rsid w:val="003A7818"/>
    <w:rsid w:val="003A7A39"/>
    <w:rsid w:val="003B00CF"/>
    <w:rsid w:val="003B1A49"/>
    <w:rsid w:val="003B1E52"/>
    <w:rsid w:val="003B217B"/>
    <w:rsid w:val="003B743F"/>
    <w:rsid w:val="003B7EEF"/>
    <w:rsid w:val="003C26C0"/>
    <w:rsid w:val="003C2831"/>
    <w:rsid w:val="003C30DB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1D54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37"/>
    <w:rsid w:val="00467352"/>
    <w:rsid w:val="004716D9"/>
    <w:rsid w:val="00473DA6"/>
    <w:rsid w:val="00473FF8"/>
    <w:rsid w:val="004740FD"/>
    <w:rsid w:val="00474B17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3D77"/>
    <w:rsid w:val="004A457B"/>
    <w:rsid w:val="004A5F28"/>
    <w:rsid w:val="004A607C"/>
    <w:rsid w:val="004A6DE6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E77AF"/>
    <w:rsid w:val="004F02AE"/>
    <w:rsid w:val="004F0C63"/>
    <w:rsid w:val="004F21F3"/>
    <w:rsid w:val="004F3981"/>
    <w:rsid w:val="004F413A"/>
    <w:rsid w:val="004F58EE"/>
    <w:rsid w:val="004F612E"/>
    <w:rsid w:val="004F6D3B"/>
    <w:rsid w:val="00501C1A"/>
    <w:rsid w:val="00502100"/>
    <w:rsid w:val="0050329C"/>
    <w:rsid w:val="00504768"/>
    <w:rsid w:val="00505219"/>
    <w:rsid w:val="0050550C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1F4"/>
    <w:rsid w:val="00536A42"/>
    <w:rsid w:val="0053722B"/>
    <w:rsid w:val="00537731"/>
    <w:rsid w:val="00541027"/>
    <w:rsid w:val="0054155E"/>
    <w:rsid w:val="00541B66"/>
    <w:rsid w:val="005428D5"/>
    <w:rsid w:val="00544D67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016A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C65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40E"/>
    <w:rsid w:val="0066114C"/>
    <w:rsid w:val="00661A1D"/>
    <w:rsid w:val="00664B46"/>
    <w:rsid w:val="00664DBF"/>
    <w:rsid w:val="00667222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92D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E5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4510"/>
    <w:rsid w:val="006D45E4"/>
    <w:rsid w:val="006D5E16"/>
    <w:rsid w:val="006D718A"/>
    <w:rsid w:val="006E0946"/>
    <w:rsid w:val="006E2C79"/>
    <w:rsid w:val="006E3698"/>
    <w:rsid w:val="006E3EF7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7688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168D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1E42"/>
    <w:rsid w:val="00762505"/>
    <w:rsid w:val="007627D9"/>
    <w:rsid w:val="00763062"/>
    <w:rsid w:val="007635A7"/>
    <w:rsid w:val="00764715"/>
    <w:rsid w:val="007650C1"/>
    <w:rsid w:val="00765AFD"/>
    <w:rsid w:val="007663EA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07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6DCC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559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606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37CF9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4F8D"/>
    <w:rsid w:val="008702BA"/>
    <w:rsid w:val="00870FD2"/>
    <w:rsid w:val="008712B0"/>
    <w:rsid w:val="00876268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7D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4EE5"/>
    <w:rsid w:val="0090566B"/>
    <w:rsid w:val="00906666"/>
    <w:rsid w:val="00907908"/>
    <w:rsid w:val="00907B8E"/>
    <w:rsid w:val="00907EE4"/>
    <w:rsid w:val="009100D2"/>
    <w:rsid w:val="009115F9"/>
    <w:rsid w:val="00913315"/>
    <w:rsid w:val="0091456C"/>
    <w:rsid w:val="009147D9"/>
    <w:rsid w:val="009153E2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322"/>
    <w:rsid w:val="009575A2"/>
    <w:rsid w:val="00960257"/>
    <w:rsid w:val="00963851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24E"/>
    <w:rsid w:val="0098178B"/>
    <w:rsid w:val="00982CA5"/>
    <w:rsid w:val="00984130"/>
    <w:rsid w:val="009869E0"/>
    <w:rsid w:val="009876F6"/>
    <w:rsid w:val="00987D08"/>
    <w:rsid w:val="00990469"/>
    <w:rsid w:val="00991FFD"/>
    <w:rsid w:val="0099218D"/>
    <w:rsid w:val="0099224A"/>
    <w:rsid w:val="009924D7"/>
    <w:rsid w:val="00992C35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89A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39C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BA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3D77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0922"/>
    <w:rsid w:val="00B1110B"/>
    <w:rsid w:val="00B136A8"/>
    <w:rsid w:val="00B14F32"/>
    <w:rsid w:val="00B14F9E"/>
    <w:rsid w:val="00B169F7"/>
    <w:rsid w:val="00B16ACE"/>
    <w:rsid w:val="00B16D7A"/>
    <w:rsid w:val="00B17046"/>
    <w:rsid w:val="00B17294"/>
    <w:rsid w:val="00B20537"/>
    <w:rsid w:val="00B2164F"/>
    <w:rsid w:val="00B251C9"/>
    <w:rsid w:val="00B25C38"/>
    <w:rsid w:val="00B26B43"/>
    <w:rsid w:val="00B31091"/>
    <w:rsid w:val="00B31398"/>
    <w:rsid w:val="00B31B1C"/>
    <w:rsid w:val="00B32990"/>
    <w:rsid w:val="00B3308B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53B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4723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73A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7218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1E3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166B"/>
    <w:rsid w:val="00C42C01"/>
    <w:rsid w:val="00C435D4"/>
    <w:rsid w:val="00C4446E"/>
    <w:rsid w:val="00C449C3"/>
    <w:rsid w:val="00C45601"/>
    <w:rsid w:val="00C46833"/>
    <w:rsid w:val="00C51CAF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493D"/>
    <w:rsid w:val="00C65AD7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50A"/>
    <w:rsid w:val="00C902D2"/>
    <w:rsid w:val="00C907D1"/>
    <w:rsid w:val="00C9096C"/>
    <w:rsid w:val="00C910C6"/>
    <w:rsid w:val="00C91774"/>
    <w:rsid w:val="00C9267E"/>
    <w:rsid w:val="00C92791"/>
    <w:rsid w:val="00C92DBB"/>
    <w:rsid w:val="00C95609"/>
    <w:rsid w:val="00C95C6F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6CEF"/>
    <w:rsid w:val="00CF1748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25F6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3FF3"/>
    <w:rsid w:val="00D8484A"/>
    <w:rsid w:val="00D84925"/>
    <w:rsid w:val="00D84E37"/>
    <w:rsid w:val="00D85DAB"/>
    <w:rsid w:val="00D86503"/>
    <w:rsid w:val="00D8654A"/>
    <w:rsid w:val="00D87E2D"/>
    <w:rsid w:val="00D90598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1FC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4F6"/>
    <w:rsid w:val="00E25F39"/>
    <w:rsid w:val="00E26997"/>
    <w:rsid w:val="00E32D3B"/>
    <w:rsid w:val="00E335F1"/>
    <w:rsid w:val="00E33DF1"/>
    <w:rsid w:val="00E40EA9"/>
    <w:rsid w:val="00E42657"/>
    <w:rsid w:val="00E436EA"/>
    <w:rsid w:val="00E43A85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BFF"/>
    <w:rsid w:val="00F06F50"/>
    <w:rsid w:val="00F11B2E"/>
    <w:rsid w:val="00F11B90"/>
    <w:rsid w:val="00F122E6"/>
    <w:rsid w:val="00F12FFB"/>
    <w:rsid w:val="00F13418"/>
    <w:rsid w:val="00F142AE"/>
    <w:rsid w:val="00F1430C"/>
    <w:rsid w:val="00F16B6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96E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417"/>
    <w:rsid w:val="00F54EDD"/>
    <w:rsid w:val="00F55BF3"/>
    <w:rsid w:val="00F55E4D"/>
    <w:rsid w:val="00F55F27"/>
    <w:rsid w:val="00F5694E"/>
    <w:rsid w:val="00F57D21"/>
    <w:rsid w:val="00F57F31"/>
    <w:rsid w:val="00F630AA"/>
    <w:rsid w:val="00F65B21"/>
    <w:rsid w:val="00F67BE6"/>
    <w:rsid w:val="00F70375"/>
    <w:rsid w:val="00F7075C"/>
    <w:rsid w:val="00F713FB"/>
    <w:rsid w:val="00F744D6"/>
    <w:rsid w:val="00F75B7C"/>
    <w:rsid w:val="00F75EF0"/>
    <w:rsid w:val="00F764F4"/>
    <w:rsid w:val="00F76755"/>
    <w:rsid w:val="00F76DD1"/>
    <w:rsid w:val="00F76E27"/>
    <w:rsid w:val="00F76E8E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27B2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05AB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987EFFF"/>
  <w15:docId w15:val="{8E5ADC11-6E61-46DB-B307-EFCE7FA5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421D5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421D54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421D54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421D54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421D54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421D54"/>
    <w:rPr>
      <w:sz w:val="20"/>
    </w:rPr>
  </w:style>
  <w:style w:type="paragraph" w:styleId="Footer">
    <w:name w:val="footer"/>
    <w:basedOn w:val="Normal"/>
    <w:link w:val="FooterChar"/>
    <w:uiPriority w:val="99"/>
    <w:locked/>
    <w:rsid w:val="00421D5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421D54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421D54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421D54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421D54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421D54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421D54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421D54"/>
  </w:style>
  <w:style w:type="paragraph" w:styleId="BodyTextIndent">
    <w:name w:val="Body Text Indent"/>
    <w:basedOn w:val="Normal"/>
    <w:uiPriority w:val="99"/>
    <w:locked/>
    <w:rsid w:val="00421D54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421D54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421D54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421D54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421D54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421D54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421D54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421D54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421D54"/>
    <w:rPr>
      <w:color w:val="0000FF"/>
      <w:u w:val="single"/>
    </w:rPr>
  </w:style>
  <w:style w:type="character" w:styleId="FollowedHyperlink">
    <w:name w:val="FollowedHyperlink"/>
    <w:uiPriority w:val="99"/>
    <w:locked/>
    <w:rsid w:val="00421D54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421D54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421D54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421D54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421D54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421D54"/>
  </w:style>
  <w:style w:type="paragraph" w:styleId="BodyText">
    <w:name w:val="Body Text"/>
    <w:basedOn w:val="Normal"/>
    <w:link w:val="BodyTextChar"/>
    <w:uiPriority w:val="99"/>
    <w:locked/>
    <w:rsid w:val="00421D54"/>
    <w:rPr>
      <w:sz w:val="18"/>
    </w:rPr>
  </w:style>
  <w:style w:type="paragraph" w:styleId="NormalWeb">
    <w:name w:val="Normal (Web)"/>
    <w:basedOn w:val="Normal"/>
    <w:locked/>
    <w:rsid w:val="00421D5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421D54"/>
    <w:rPr>
      <w:vertAlign w:val="superscript"/>
    </w:rPr>
  </w:style>
  <w:style w:type="character" w:styleId="Strong">
    <w:name w:val="Strong"/>
    <w:uiPriority w:val="99"/>
    <w:locked/>
    <w:rsid w:val="00421D54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421D54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421D54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421D54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421D54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421D54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421D54"/>
    <w:rPr>
      <w:color w:val="FF0000"/>
    </w:rPr>
  </w:style>
  <w:style w:type="paragraph" w:styleId="BodyText3">
    <w:name w:val="Body Text 3"/>
    <w:basedOn w:val="Normal"/>
    <w:uiPriority w:val="99"/>
    <w:locked/>
    <w:rsid w:val="00421D54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421D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1D5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locked/>
    <w:rsid w:val="00421D54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421D54"/>
  </w:style>
  <w:style w:type="paragraph" w:styleId="CommentSubject">
    <w:name w:val="annotation subject"/>
    <w:basedOn w:val="CommentText"/>
    <w:next w:val="CommentText"/>
    <w:uiPriority w:val="99"/>
    <w:semiHidden/>
    <w:locked/>
    <w:rsid w:val="00421D54"/>
    <w:rPr>
      <w:b/>
      <w:bCs/>
    </w:rPr>
  </w:style>
  <w:style w:type="paragraph" w:styleId="BlockText">
    <w:name w:val="Block Text"/>
    <w:basedOn w:val="Normal"/>
    <w:uiPriority w:val="99"/>
    <w:locked/>
    <w:rsid w:val="00421D54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421D54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421D54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421D54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421D54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421D54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421D54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421D54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421D54"/>
  </w:style>
  <w:style w:type="paragraph" w:customStyle="1" w:styleId="bullet10">
    <w:name w:val="bullet 1"/>
    <w:basedOn w:val="Normal"/>
    <w:next w:val="Normal"/>
    <w:uiPriority w:val="99"/>
    <w:rsid w:val="00421D54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421D54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421D5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uiPriority w:val="99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D83FF3"/>
    <w:pPr>
      <w:keepLines/>
      <w:tabs>
        <w:tab w:val="left" w:pos="0"/>
      </w:tabs>
      <w:spacing w:before="60" w:after="60"/>
    </w:pPr>
    <w:rPr>
      <w:rFonts w:eastAsiaTheme="minorHAnsi" w:cstheme="minorBidi"/>
      <w:b/>
      <w:caps/>
      <w:sz w:val="16"/>
      <w:szCs w:val="22"/>
    </w:rPr>
  </w:style>
  <w:style w:type="paragraph" w:customStyle="1" w:styleId="ProcedureTitle">
    <w:name w:val="Procedure Title"/>
    <w:rsid w:val="00D83FF3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dyCenterChar">
    <w:name w:val="Body Center Char"/>
    <w:basedOn w:val="DefaultParagraphFont"/>
    <w:link w:val="BodyCenter"/>
    <w:locked/>
    <w:rsid w:val="00D83FF3"/>
    <w:rPr>
      <w:rFonts w:ascii="Arial" w:hAnsi="Arial" w:cs="Arial"/>
      <w:b/>
    </w:rPr>
  </w:style>
  <w:style w:type="paragraph" w:customStyle="1" w:styleId="BodyCenter">
    <w:name w:val="Body Center"/>
    <w:link w:val="BodyCenterChar"/>
    <w:rsid w:val="00D83FF3"/>
    <w:pPr>
      <w:spacing w:after="60"/>
      <w:jc w:val="center"/>
    </w:pPr>
    <w:rPr>
      <w:rFonts w:ascii="Arial" w:hAnsi="Arial" w:cs="Arial"/>
      <w:b/>
    </w:rPr>
  </w:style>
  <w:style w:type="table" w:customStyle="1" w:styleId="TableGrid1">
    <w:name w:val="Table Grid1"/>
    <w:basedOn w:val="TableNormal"/>
    <w:next w:val="TableGrid"/>
    <w:rsid w:val="002230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75ADCF9D054DCFBC0FCB196E49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6677C-47DE-407F-97D5-32B9F65035A8}"/>
      </w:docPartPr>
      <w:docPartBody>
        <w:p w:rsidR="00000000" w:rsidRDefault="00F63802" w:rsidP="00F63802">
          <w:pPr>
            <w:pStyle w:val="7475ADCF9D054DCFBC0FCB196E497C2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87B9FBA60FA4837BB4CA72642D2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C2BEB-467F-4F09-AD7E-2027498AB938}"/>
      </w:docPartPr>
      <w:docPartBody>
        <w:p w:rsidR="00000000" w:rsidRDefault="00F63802" w:rsidP="00F63802">
          <w:pPr>
            <w:pStyle w:val="F87B9FBA60FA4837BB4CA72642D2C15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426B4A2CAFC42409BD0C7003D22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70E1-E99A-45A5-802D-3CF526115E59}"/>
      </w:docPartPr>
      <w:docPartBody>
        <w:p w:rsidR="00000000" w:rsidRDefault="00F63802" w:rsidP="00F63802">
          <w:pPr>
            <w:pStyle w:val="B426B4A2CAFC42409BD0C7003D229A8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60D2D0A030A45CB81960C27A3E8D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8625-B69A-4314-A8B7-A76DBC9B4F67}"/>
      </w:docPartPr>
      <w:docPartBody>
        <w:p w:rsidR="00000000" w:rsidRDefault="00F63802" w:rsidP="00F63802">
          <w:pPr>
            <w:pStyle w:val="160D2D0A030A45CB81960C27A3E8D8A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26031A0DC1943559A85AC95AA82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4113E-084B-49CB-BFE4-F2B74310CC37}"/>
      </w:docPartPr>
      <w:docPartBody>
        <w:p w:rsidR="00000000" w:rsidRDefault="00F63802" w:rsidP="00F63802">
          <w:pPr>
            <w:pStyle w:val="026031A0DC1943559A85AC95AA8241A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91892B14646640BBA8C386BF4692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88BF-659D-4CE9-87E9-EA2D038E4233}"/>
      </w:docPartPr>
      <w:docPartBody>
        <w:p w:rsidR="00000000" w:rsidRDefault="00F63802" w:rsidP="00F63802">
          <w:pPr>
            <w:pStyle w:val="91892B14646640BBA8C386BF4692832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A2"/>
    <w:rsid w:val="007E34A2"/>
    <w:rsid w:val="00AB108A"/>
    <w:rsid w:val="00AD748D"/>
    <w:rsid w:val="00F6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63802"/>
    <w:rPr>
      <w:color w:val="808080"/>
    </w:rPr>
  </w:style>
  <w:style w:type="paragraph" w:customStyle="1" w:styleId="FC7CB99787BA42DB9AE4E34BA66ECA78">
    <w:name w:val="FC7CB99787BA42DB9AE4E34BA66ECA78"/>
    <w:rsid w:val="007E34A2"/>
  </w:style>
  <w:style w:type="paragraph" w:customStyle="1" w:styleId="5652CA765B6240189C9B18A2A2D50186">
    <w:name w:val="5652CA765B6240189C9B18A2A2D50186"/>
    <w:rsid w:val="007E34A2"/>
  </w:style>
  <w:style w:type="paragraph" w:customStyle="1" w:styleId="7475ADCF9D054DCFBC0FCB196E497C2F">
    <w:name w:val="7475ADCF9D054DCFBC0FCB196E497C2F"/>
    <w:rsid w:val="00F63802"/>
    <w:pPr>
      <w:bidi/>
    </w:pPr>
  </w:style>
  <w:style w:type="paragraph" w:customStyle="1" w:styleId="F87B9FBA60FA4837BB4CA72642D2C159">
    <w:name w:val="F87B9FBA60FA4837BB4CA72642D2C159"/>
    <w:rsid w:val="00F63802"/>
    <w:pPr>
      <w:bidi/>
    </w:pPr>
  </w:style>
  <w:style w:type="paragraph" w:customStyle="1" w:styleId="B426B4A2CAFC42409BD0C7003D229A89">
    <w:name w:val="B426B4A2CAFC42409BD0C7003D229A89"/>
    <w:rsid w:val="00F63802"/>
    <w:pPr>
      <w:bidi/>
    </w:pPr>
  </w:style>
  <w:style w:type="paragraph" w:customStyle="1" w:styleId="160D2D0A030A45CB81960C27A3E8D8A8">
    <w:name w:val="160D2D0A030A45CB81960C27A3E8D8A8"/>
    <w:rsid w:val="00F63802"/>
    <w:pPr>
      <w:bidi/>
    </w:pPr>
  </w:style>
  <w:style w:type="paragraph" w:customStyle="1" w:styleId="026031A0DC1943559A85AC95AA8241A7">
    <w:name w:val="026031A0DC1943559A85AC95AA8241A7"/>
    <w:rsid w:val="00F63802"/>
    <w:pPr>
      <w:bidi/>
    </w:pPr>
  </w:style>
  <w:style w:type="paragraph" w:customStyle="1" w:styleId="91892B14646640BBA8C386BF46928321">
    <w:name w:val="91892B14646640BBA8C386BF46928321"/>
    <w:rsid w:val="00F6380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55A92-1D91-4C47-89E9-A3C51AF31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86920371-3CC8-45A9-9589-79A179B3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</TotalTime>
  <Pages>6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Lockout/Tagout Procedure</vt:lpstr>
    </vt:vector>
  </TitlesOfParts>
  <Company>Bechtel/EDS</Company>
  <LinksUpToDate>false</LinksUpToDate>
  <CharactersWithSpaces>5242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Lockout/Tagout Procedure</dc:title>
  <dc:subject>EPM-KSS-TP-000034-AR</dc:subject>
  <dc:creator>Joel Reyes</dc:creator>
  <cp:keywords>ᅟ</cp:keywords>
  <cp:lastModifiedBy>الاء الزهراني Alaa Alzahrani</cp:lastModifiedBy>
  <cp:revision>4</cp:revision>
  <cp:lastPrinted>2017-10-15T07:47:00Z</cp:lastPrinted>
  <dcterms:created xsi:type="dcterms:W3CDTF">2021-04-08T08:12:00Z</dcterms:created>
  <dcterms:modified xsi:type="dcterms:W3CDTF">2022-04-24T13:22:00Z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